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00579" w14:textId="77777777" w:rsidR="00FF0A8B" w:rsidRPr="00C230C1" w:rsidRDefault="007915D3" w:rsidP="00FF0A8B">
      <w:pPr>
        <w:spacing w:after="0" w:line="240" w:lineRule="auto"/>
        <w:rPr>
          <w:rFonts w:ascii="Arial Narrow" w:hAnsi="Arial Narrow" w:cs="Times New Roman"/>
          <w:sz w:val="24"/>
        </w:rPr>
      </w:pPr>
      <w:r>
        <w:rPr>
          <w:rFonts w:ascii="Arial Narrow" w:hAnsi="Arial Narrow" w:cs="Times New Roman"/>
          <w:bCs w:val="0"/>
          <w:noProof/>
          <w:sz w:val="24"/>
          <w:lang w:eastAsia="es-ES"/>
        </w:rPr>
        <w:drawing>
          <wp:anchor distT="0" distB="0" distL="114300" distR="114300" simplePos="0" relativeHeight="251657728" behindDoc="1" locked="0" layoutInCell="1" allowOverlap="1" wp14:anchorId="27ECA47F" wp14:editId="3C6F65DE">
            <wp:simplePos x="0" y="0"/>
            <wp:positionH relativeFrom="column">
              <wp:posOffset>2691130</wp:posOffset>
            </wp:positionH>
            <wp:positionV relativeFrom="paragraph">
              <wp:posOffset>-506095</wp:posOffset>
            </wp:positionV>
            <wp:extent cx="480060" cy="829310"/>
            <wp:effectExtent l="19050" t="0" r="0" b="0"/>
            <wp:wrapThrough wrapText="bothSides">
              <wp:wrapPolygon edited="0">
                <wp:start x="-857" y="0"/>
                <wp:lineTo x="-857" y="21335"/>
                <wp:lineTo x="21429" y="21335"/>
                <wp:lineTo x="21429" y="0"/>
                <wp:lineTo x="-857" y="0"/>
              </wp:wrapPolygon>
            </wp:wrapThrough>
            <wp:docPr id="2" name="Imagen 1" descr="C:\Documents and Settings\Usuario\Escritorio\Presentaciones_ppt\Fondos\logo uchile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Usuario\Escritorio\Presentaciones_ppt\Fondos\logo uchile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9EDEDB" w14:textId="77777777" w:rsidR="007A22A9" w:rsidRPr="00C230C1" w:rsidRDefault="007A22A9" w:rsidP="00FF0A8B">
      <w:pPr>
        <w:spacing w:after="0" w:line="240" w:lineRule="auto"/>
        <w:rPr>
          <w:rFonts w:ascii="Arial Narrow" w:hAnsi="Arial Narrow" w:cs="Times New Roman"/>
          <w:sz w:val="24"/>
        </w:rPr>
      </w:pPr>
    </w:p>
    <w:p w14:paraId="4DD8409D" w14:textId="77777777" w:rsidR="00003D9F" w:rsidRDefault="00833410" w:rsidP="00FF01C9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  <w:r w:rsidRPr="00FF01C9">
        <w:rPr>
          <w:rFonts w:ascii="Arial Narrow" w:hAnsi="Arial Narrow" w:cs="Times New Roman"/>
          <w:b/>
          <w:sz w:val="28"/>
        </w:rPr>
        <w:t>PAUTA GENERAL PROYECTO DE SEMINARIO DE TÍ</w:t>
      </w:r>
      <w:r w:rsidR="00003D9F" w:rsidRPr="00FF01C9">
        <w:rPr>
          <w:rFonts w:ascii="Arial Narrow" w:hAnsi="Arial Narrow" w:cs="Times New Roman"/>
          <w:b/>
          <w:sz w:val="28"/>
        </w:rPr>
        <w:t>TULO</w:t>
      </w:r>
    </w:p>
    <w:p w14:paraId="2FF01E92" w14:textId="77777777" w:rsidR="00D64592" w:rsidRPr="00FF01C9" w:rsidRDefault="00D64592" w:rsidP="00FF01C9">
      <w:pPr>
        <w:spacing w:after="0" w:line="240" w:lineRule="auto"/>
        <w:jc w:val="center"/>
        <w:rPr>
          <w:rFonts w:ascii="Arial Narrow" w:hAnsi="Arial Narrow" w:cs="Times New Roman"/>
          <w:b/>
          <w:sz w:val="28"/>
        </w:rPr>
      </w:pPr>
    </w:p>
    <w:p w14:paraId="7C33A4B1" w14:textId="77777777" w:rsidR="002873B0" w:rsidRPr="00FF01C9" w:rsidRDefault="002873B0" w:rsidP="00E916F9">
      <w:pPr>
        <w:spacing w:after="0" w:line="240" w:lineRule="auto"/>
        <w:rPr>
          <w:rFonts w:ascii="Arial Narrow" w:hAnsi="Arial Narrow" w:cs="Times New Roman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83"/>
        <w:gridCol w:w="45"/>
        <w:gridCol w:w="523"/>
        <w:gridCol w:w="568"/>
        <w:gridCol w:w="285"/>
        <w:gridCol w:w="1420"/>
        <w:gridCol w:w="142"/>
        <w:gridCol w:w="142"/>
        <w:gridCol w:w="143"/>
        <w:gridCol w:w="993"/>
        <w:gridCol w:w="143"/>
        <w:gridCol w:w="283"/>
        <w:gridCol w:w="994"/>
        <w:gridCol w:w="142"/>
        <w:gridCol w:w="710"/>
        <w:gridCol w:w="143"/>
        <w:gridCol w:w="1278"/>
      </w:tblGrid>
      <w:tr w:rsidR="00D36837" w:rsidRPr="00E5279C" w14:paraId="574A553F" w14:textId="77777777" w:rsidTr="005173E6">
        <w:trPr>
          <w:trHeight w:val="373"/>
        </w:trPr>
        <w:tc>
          <w:tcPr>
            <w:tcW w:w="9198" w:type="dxa"/>
            <w:gridSpan w:val="18"/>
          </w:tcPr>
          <w:p w14:paraId="64421C73" w14:textId="77777777" w:rsidR="00D36837" w:rsidRPr="00E5279C" w:rsidRDefault="00D36837" w:rsidP="00E5279C">
            <w:pPr>
              <w:spacing w:after="120" w:line="240" w:lineRule="auto"/>
              <w:jc w:val="both"/>
              <w:rPr>
                <w:rFonts w:ascii="Arial Narrow" w:hAnsi="Arial Narrow" w:cs="Times New Roman"/>
                <w:caps/>
              </w:rPr>
            </w:pPr>
            <w:r w:rsidRPr="00E5279C">
              <w:rPr>
                <w:rFonts w:ascii="Arial Narrow" w:hAnsi="Arial Narrow" w:cs="Times New Roman"/>
                <w:b/>
                <w:caps/>
              </w:rPr>
              <w:t>1.  INFORMACIÓN GENERAL</w:t>
            </w:r>
          </w:p>
        </w:tc>
      </w:tr>
      <w:tr w:rsidR="007A1E82" w:rsidRPr="00E5279C" w14:paraId="6B3808CF" w14:textId="77777777" w:rsidTr="005173E6">
        <w:trPr>
          <w:trHeight w:val="373"/>
        </w:trPr>
        <w:tc>
          <w:tcPr>
            <w:tcW w:w="2380" w:type="dxa"/>
            <w:gridSpan w:val="5"/>
          </w:tcPr>
          <w:p w14:paraId="59B53A30" w14:textId="77777777" w:rsidR="007A1E82" w:rsidRPr="00E5279C" w:rsidRDefault="00182140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 xml:space="preserve">1.1 </w:t>
            </w:r>
            <w:r w:rsidR="00347F6D" w:rsidRPr="00E5279C">
              <w:rPr>
                <w:rFonts w:ascii="Arial Narrow" w:hAnsi="Arial Narrow" w:cs="Times New Roman"/>
                <w:b/>
              </w:rPr>
              <w:t xml:space="preserve"> </w:t>
            </w:r>
            <w:r w:rsidR="005C4F4A" w:rsidRPr="00E5279C">
              <w:rPr>
                <w:rFonts w:ascii="Arial Narrow" w:hAnsi="Arial Narrow" w:cs="Times New Roman"/>
                <w:b/>
              </w:rPr>
              <w:t>C</w:t>
            </w:r>
            <w:r w:rsidR="00B061F6" w:rsidRPr="00E5279C">
              <w:rPr>
                <w:rFonts w:ascii="Arial Narrow" w:hAnsi="Arial Narrow" w:cs="Times New Roman"/>
                <w:b/>
              </w:rPr>
              <w:t>arrera:</w:t>
            </w:r>
          </w:p>
        </w:tc>
        <w:tc>
          <w:tcPr>
            <w:tcW w:w="6818" w:type="dxa"/>
            <w:gridSpan w:val="13"/>
          </w:tcPr>
          <w:p w14:paraId="18861749" w14:textId="77777777" w:rsidR="007A1E82" w:rsidRPr="00E5279C" w:rsidRDefault="007A1E82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caps/>
              </w:rPr>
            </w:pPr>
          </w:p>
        </w:tc>
      </w:tr>
      <w:tr w:rsidR="002873B0" w:rsidRPr="00E5279C" w14:paraId="7DB95903" w14:textId="77777777" w:rsidTr="005173E6">
        <w:trPr>
          <w:trHeight w:val="373"/>
        </w:trPr>
        <w:tc>
          <w:tcPr>
            <w:tcW w:w="2380" w:type="dxa"/>
            <w:gridSpan w:val="5"/>
          </w:tcPr>
          <w:p w14:paraId="5FB6DD5E" w14:textId="77777777" w:rsidR="002873B0" w:rsidRPr="00E5279C" w:rsidRDefault="00833410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 xml:space="preserve">1.2 </w:t>
            </w:r>
            <w:r w:rsidR="00347F6D" w:rsidRPr="00E5279C">
              <w:rPr>
                <w:rFonts w:ascii="Arial Narrow" w:hAnsi="Arial Narrow" w:cs="Times New Roman"/>
                <w:b/>
              </w:rPr>
              <w:t xml:space="preserve"> </w:t>
            </w:r>
            <w:r w:rsidR="002873B0" w:rsidRPr="00E5279C">
              <w:rPr>
                <w:rFonts w:ascii="Arial Narrow" w:hAnsi="Arial Narrow" w:cs="Times New Roman"/>
                <w:b/>
              </w:rPr>
              <w:t>Título del Proyecto:</w:t>
            </w:r>
          </w:p>
        </w:tc>
        <w:tc>
          <w:tcPr>
            <w:tcW w:w="6818" w:type="dxa"/>
            <w:gridSpan w:val="13"/>
          </w:tcPr>
          <w:p w14:paraId="055735D8" w14:textId="77777777" w:rsidR="002873B0" w:rsidRPr="00E5279C" w:rsidRDefault="002873B0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2873B0" w:rsidRPr="00E5279C" w14:paraId="54372A9F" w14:textId="77777777" w:rsidTr="005173E6">
        <w:trPr>
          <w:trHeight w:val="373"/>
        </w:trPr>
        <w:tc>
          <w:tcPr>
            <w:tcW w:w="2380" w:type="dxa"/>
            <w:gridSpan w:val="5"/>
          </w:tcPr>
          <w:p w14:paraId="4A98B51C" w14:textId="77777777" w:rsidR="002873B0" w:rsidRPr="00E5279C" w:rsidRDefault="00833410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 xml:space="preserve">1.3 </w:t>
            </w:r>
            <w:r w:rsidR="00347F6D" w:rsidRPr="00E5279C">
              <w:rPr>
                <w:rFonts w:ascii="Arial Narrow" w:hAnsi="Arial Narrow" w:cs="Times New Roman"/>
                <w:b/>
              </w:rPr>
              <w:t xml:space="preserve"> </w:t>
            </w:r>
            <w:r w:rsidR="002873B0" w:rsidRPr="00E5279C">
              <w:rPr>
                <w:rFonts w:ascii="Arial Narrow" w:hAnsi="Arial Narrow" w:cs="Times New Roman"/>
                <w:b/>
              </w:rPr>
              <w:t>Nombre del Tesista:</w:t>
            </w:r>
          </w:p>
        </w:tc>
        <w:tc>
          <w:tcPr>
            <w:tcW w:w="6818" w:type="dxa"/>
            <w:gridSpan w:val="13"/>
          </w:tcPr>
          <w:p w14:paraId="5F68D819" w14:textId="77777777" w:rsidR="002873B0" w:rsidRPr="00E5279C" w:rsidRDefault="002873B0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caps/>
              </w:rPr>
            </w:pPr>
          </w:p>
        </w:tc>
      </w:tr>
      <w:tr w:rsidR="00250B10" w:rsidRPr="00E5279C" w14:paraId="322F948D" w14:textId="77777777" w:rsidTr="005173E6">
        <w:trPr>
          <w:trHeight w:val="357"/>
        </w:trPr>
        <w:tc>
          <w:tcPr>
            <w:tcW w:w="1244" w:type="dxa"/>
            <w:gridSpan w:val="2"/>
          </w:tcPr>
          <w:p w14:paraId="636AF30C" w14:textId="77777777" w:rsidR="00250B10" w:rsidRPr="00E5279C" w:rsidRDefault="00250B10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Dirección:</w:t>
            </w:r>
          </w:p>
        </w:tc>
        <w:tc>
          <w:tcPr>
            <w:tcW w:w="4687" w:type="dxa"/>
            <w:gridSpan w:val="11"/>
          </w:tcPr>
          <w:p w14:paraId="18FAF2AC" w14:textId="77777777" w:rsidR="00250B10" w:rsidRPr="00E5279C" w:rsidRDefault="00250B10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36" w:type="dxa"/>
            <w:gridSpan w:val="2"/>
          </w:tcPr>
          <w:p w14:paraId="6E3C65C2" w14:textId="77777777" w:rsidR="00250B10" w:rsidRPr="00E5279C" w:rsidRDefault="00250B10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b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Comuna:</w:t>
            </w:r>
          </w:p>
        </w:tc>
        <w:tc>
          <w:tcPr>
            <w:tcW w:w="2131" w:type="dxa"/>
            <w:gridSpan w:val="3"/>
          </w:tcPr>
          <w:p w14:paraId="1E18A2F0" w14:textId="77777777" w:rsidR="00250B10" w:rsidRPr="00E5279C" w:rsidRDefault="00250B10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szCs w:val="16"/>
              </w:rPr>
            </w:pPr>
          </w:p>
        </w:tc>
      </w:tr>
      <w:tr w:rsidR="00182140" w:rsidRPr="00E5279C" w14:paraId="480822F1" w14:textId="77777777" w:rsidTr="005173E6">
        <w:trPr>
          <w:trHeight w:val="373"/>
        </w:trPr>
        <w:tc>
          <w:tcPr>
            <w:tcW w:w="961" w:type="dxa"/>
          </w:tcPr>
          <w:p w14:paraId="6662A403" w14:textId="77777777" w:rsidR="002873B0" w:rsidRPr="00E5279C" w:rsidRDefault="00182140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Email:</w:t>
            </w:r>
          </w:p>
        </w:tc>
        <w:tc>
          <w:tcPr>
            <w:tcW w:w="3551" w:type="dxa"/>
            <w:gridSpan w:val="9"/>
          </w:tcPr>
          <w:p w14:paraId="713AE92B" w14:textId="77777777" w:rsidR="002873B0" w:rsidRPr="00E5279C" w:rsidRDefault="002873B0" w:rsidP="00E5279C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6" w:type="dxa"/>
            <w:gridSpan w:val="2"/>
          </w:tcPr>
          <w:p w14:paraId="7C100DE7" w14:textId="77777777" w:rsidR="002873B0" w:rsidRPr="00E5279C" w:rsidRDefault="00182140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Teléfono:</w:t>
            </w:r>
          </w:p>
        </w:tc>
        <w:tc>
          <w:tcPr>
            <w:tcW w:w="1277" w:type="dxa"/>
            <w:gridSpan w:val="2"/>
          </w:tcPr>
          <w:p w14:paraId="0EF25DB8" w14:textId="77777777" w:rsidR="002873B0" w:rsidRPr="00E5279C" w:rsidRDefault="002873B0" w:rsidP="00E5279C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5" w:type="dxa"/>
            <w:gridSpan w:val="3"/>
          </w:tcPr>
          <w:p w14:paraId="030206A2" w14:textId="77777777" w:rsidR="002873B0" w:rsidRPr="00E5279C" w:rsidRDefault="00182140" w:rsidP="00E5279C">
            <w:pPr>
              <w:spacing w:before="120" w:after="0" w:line="240" w:lineRule="auto"/>
              <w:rPr>
                <w:rFonts w:ascii="Arial Narrow" w:hAnsi="Arial Narrow" w:cs="Times New Roman"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Celular:</w:t>
            </w:r>
          </w:p>
        </w:tc>
        <w:tc>
          <w:tcPr>
            <w:tcW w:w="1278" w:type="dxa"/>
          </w:tcPr>
          <w:p w14:paraId="7FC51D76" w14:textId="77777777" w:rsidR="002873B0" w:rsidRPr="00E5279C" w:rsidRDefault="002873B0" w:rsidP="00E5279C">
            <w:pPr>
              <w:spacing w:before="120" w:after="0" w:line="240" w:lineRule="auto"/>
              <w:rPr>
                <w:rFonts w:ascii="Arial Narrow" w:hAnsi="Arial Narrow" w:cs="Times New Roman"/>
                <w:caps/>
              </w:rPr>
            </w:pPr>
          </w:p>
        </w:tc>
      </w:tr>
      <w:tr w:rsidR="00FF01C9" w:rsidRPr="00E5279C" w14:paraId="555B075B" w14:textId="77777777" w:rsidTr="005173E6">
        <w:trPr>
          <w:trHeight w:val="492"/>
        </w:trPr>
        <w:tc>
          <w:tcPr>
            <w:tcW w:w="2380" w:type="dxa"/>
            <w:gridSpan w:val="5"/>
          </w:tcPr>
          <w:p w14:paraId="7B3157AE" w14:textId="77777777" w:rsidR="00FF01C9" w:rsidRPr="00E5279C" w:rsidRDefault="00FF01C9" w:rsidP="00E5279C">
            <w:pPr>
              <w:spacing w:before="240" w:after="0" w:line="240" w:lineRule="auto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1.4  Director de Tesis:</w:t>
            </w:r>
          </w:p>
        </w:tc>
        <w:tc>
          <w:tcPr>
            <w:tcW w:w="6818" w:type="dxa"/>
            <w:gridSpan w:val="13"/>
          </w:tcPr>
          <w:p w14:paraId="2EFDB023" w14:textId="77777777" w:rsidR="00FF01C9" w:rsidRPr="00E5279C" w:rsidRDefault="00FF01C9" w:rsidP="00E5279C">
            <w:pPr>
              <w:spacing w:before="240" w:after="0" w:line="240" w:lineRule="auto"/>
              <w:jc w:val="both"/>
              <w:rPr>
                <w:rFonts w:ascii="Arial Narrow" w:hAnsi="Arial Narrow" w:cs="Times New Roman"/>
                <w:caps/>
              </w:rPr>
            </w:pPr>
          </w:p>
        </w:tc>
      </w:tr>
      <w:tr w:rsidR="00FF01C9" w:rsidRPr="00E5279C" w14:paraId="150AF9F7" w14:textId="77777777" w:rsidTr="005173E6">
        <w:trPr>
          <w:trHeight w:val="373"/>
        </w:trPr>
        <w:tc>
          <w:tcPr>
            <w:tcW w:w="961" w:type="dxa"/>
          </w:tcPr>
          <w:p w14:paraId="20360354" w14:textId="77777777" w:rsidR="00FF01C9" w:rsidRPr="00E5279C" w:rsidRDefault="00FF01C9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Cargo:</w:t>
            </w:r>
          </w:p>
        </w:tc>
        <w:tc>
          <w:tcPr>
            <w:tcW w:w="3408" w:type="dxa"/>
            <w:gridSpan w:val="8"/>
          </w:tcPr>
          <w:p w14:paraId="532A7C1D" w14:textId="77777777" w:rsidR="00FF01C9" w:rsidRPr="00E5279C" w:rsidRDefault="00FF01C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9" w:type="dxa"/>
            <w:gridSpan w:val="3"/>
          </w:tcPr>
          <w:p w14:paraId="1FE85322" w14:textId="77777777" w:rsidR="00FF01C9" w:rsidRPr="00E5279C" w:rsidRDefault="00FF01C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Institución:</w:t>
            </w:r>
          </w:p>
        </w:tc>
        <w:tc>
          <w:tcPr>
            <w:tcW w:w="3550" w:type="dxa"/>
            <w:gridSpan w:val="6"/>
          </w:tcPr>
          <w:p w14:paraId="2EC9F6BA" w14:textId="77777777" w:rsidR="00FF01C9" w:rsidRPr="00E5279C" w:rsidRDefault="00FF01C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FF01C9" w:rsidRPr="00E5279C" w14:paraId="4A82093D" w14:textId="77777777" w:rsidTr="005173E6">
        <w:trPr>
          <w:trHeight w:val="373"/>
        </w:trPr>
        <w:tc>
          <w:tcPr>
            <w:tcW w:w="961" w:type="dxa"/>
          </w:tcPr>
          <w:p w14:paraId="61243BA4" w14:textId="77777777" w:rsidR="00FF01C9" w:rsidRPr="00E5279C" w:rsidRDefault="00FF01C9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Email:</w:t>
            </w:r>
          </w:p>
        </w:tc>
        <w:tc>
          <w:tcPr>
            <w:tcW w:w="3551" w:type="dxa"/>
            <w:gridSpan w:val="9"/>
          </w:tcPr>
          <w:p w14:paraId="4610E449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6" w:type="dxa"/>
            <w:gridSpan w:val="2"/>
          </w:tcPr>
          <w:p w14:paraId="111298F8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Teléfono:</w:t>
            </w:r>
          </w:p>
        </w:tc>
        <w:tc>
          <w:tcPr>
            <w:tcW w:w="1277" w:type="dxa"/>
            <w:gridSpan w:val="2"/>
          </w:tcPr>
          <w:p w14:paraId="11830A69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5" w:type="dxa"/>
            <w:gridSpan w:val="3"/>
          </w:tcPr>
          <w:p w14:paraId="6B3306FA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Celular:</w:t>
            </w:r>
          </w:p>
        </w:tc>
        <w:tc>
          <w:tcPr>
            <w:tcW w:w="1278" w:type="dxa"/>
          </w:tcPr>
          <w:p w14:paraId="1F9FA4CD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  <w:caps/>
              </w:rPr>
            </w:pPr>
          </w:p>
        </w:tc>
      </w:tr>
      <w:tr w:rsidR="00FF01C9" w:rsidRPr="00E5279C" w14:paraId="4CECEC90" w14:textId="77777777" w:rsidTr="005173E6">
        <w:trPr>
          <w:trHeight w:val="373"/>
        </w:trPr>
        <w:tc>
          <w:tcPr>
            <w:tcW w:w="2665" w:type="dxa"/>
            <w:gridSpan w:val="6"/>
          </w:tcPr>
          <w:p w14:paraId="79A94EE9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1.5  Co-Director de Tesis:</w:t>
            </w:r>
          </w:p>
        </w:tc>
        <w:tc>
          <w:tcPr>
            <w:tcW w:w="6533" w:type="dxa"/>
            <w:gridSpan w:val="12"/>
          </w:tcPr>
          <w:p w14:paraId="6F45341B" w14:textId="77777777" w:rsidR="00FF01C9" w:rsidRPr="00E5279C" w:rsidRDefault="00FF01C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caps/>
              </w:rPr>
            </w:pPr>
          </w:p>
        </w:tc>
      </w:tr>
      <w:tr w:rsidR="00FF01C9" w:rsidRPr="00E5279C" w14:paraId="7E460D52" w14:textId="77777777" w:rsidTr="005173E6">
        <w:trPr>
          <w:trHeight w:val="373"/>
        </w:trPr>
        <w:tc>
          <w:tcPr>
            <w:tcW w:w="961" w:type="dxa"/>
          </w:tcPr>
          <w:p w14:paraId="383C3AC9" w14:textId="77777777" w:rsidR="00FF01C9" w:rsidRPr="00E5279C" w:rsidRDefault="00FF01C9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Cargo:</w:t>
            </w:r>
          </w:p>
        </w:tc>
        <w:tc>
          <w:tcPr>
            <w:tcW w:w="3408" w:type="dxa"/>
            <w:gridSpan w:val="8"/>
          </w:tcPr>
          <w:p w14:paraId="79A80F20" w14:textId="77777777" w:rsidR="00FF01C9" w:rsidRPr="00E5279C" w:rsidRDefault="00FF01C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279" w:type="dxa"/>
            <w:gridSpan w:val="3"/>
          </w:tcPr>
          <w:p w14:paraId="3F594439" w14:textId="77777777" w:rsidR="00FF01C9" w:rsidRPr="00E5279C" w:rsidRDefault="00FF01C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Institución:</w:t>
            </w:r>
          </w:p>
        </w:tc>
        <w:tc>
          <w:tcPr>
            <w:tcW w:w="3550" w:type="dxa"/>
            <w:gridSpan w:val="6"/>
          </w:tcPr>
          <w:p w14:paraId="5E9B1373" w14:textId="77777777" w:rsidR="00FF01C9" w:rsidRPr="00E5279C" w:rsidRDefault="00FF01C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FF01C9" w:rsidRPr="00E5279C" w14:paraId="04F6F705" w14:textId="77777777" w:rsidTr="005173E6">
        <w:trPr>
          <w:trHeight w:val="373"/>
        </w:trPr>
        <w:tc>
          <w:tcPr>
            <w:tcW w:w="961" w:type="dxa"/>
          </w:tcPr>
          <w:p w14:paraId="607A0E3B" w14:textId="77777777" w:rsidR="00FF01C9" w:rsidRPr="00E5279C" w:rsidRDefault="00FF01C9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Email:</w:t>
            </w:r>
          </w:p>
        </w:tc>
        <w:tc>
          <w:tcPr>
            <w:tcW w:w="3551" w:type="dxa"/>
            <w:gridSpan w:val="9"/>
          </w:tcPr>
          <w:p w14:paraId="4580C89F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6" w:type="dxa"/>
            <w:gridSpan w:val="2"/>
          </w:tcPr>
          <w:p w14:paraId="789D57C5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Teléfono:</w:t>
            </w:r>
          </w:p>
        </w:tc>
        <w:tc>
          <w:tcPr>
            <w:tcW w:w="1277" w:type="dxa"/>
            <w:gridSpan w:val="2"/>
          </w:tcPr>
          <w:p w14:paraId="473D22DE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5" w:type="dxa"/>
            <w:gridSpan w:val="3"/>
          </w:tcPr>
          <w:p w14:paraId="0F6F73B2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Celular:</w:t>
            </w:r>
          </w:p>
        </w:tc>
        <w:tc>
          <w:tcPr>
            <w:tcW w:w="1278" w:type="dxa"/>
          </w:tcPr>
          <w:p w14:paraId="41B62D5C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  <w:caps/>
              </w:rPr>
            </w:pPr>
          </w:p>
        </w:tc>
      </w:tr>
      <w:tr w:rsidR="00FF01C9" w:rsidRPr="00E5279C" w14:paraId="0C6F92B8" w14:textId="77777777" w:rsidTr="005173E6">
        <w:trPr>
          <w:trHeight w:val="373"/>
        </w:trPr>
        <w:tc>
          <w:tcPr>
            <w:tcW w:w="4227" w:type="dxa"/>
            <w:gridSpan w:val="8"/>
          </w:tcPr>
          <w:p w14:paraId="116F3111" w14:textId="77777777" w:rsidR="00FF01C9" w:rsidRPr="00E5279C" w:rsidRDefault="00FF01C9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 xml:space="preserve">1.6  Profesor Patrocinante </w:t>
            </w:r>
            <w:r w:rsidRPr="00E5279C">
              <w:rPr>
                <w:rFonts w:ascii="Arial Narrow" w:hAnsi="Arial Narrow" w:cs="Times New Roman"/>
                <w:sz w:val="20"/>
              </w:rPr>
              <w:t>(Cuando corresponda)</w:t>
            </w:r>
            <w:r w:rsidRPr="00E5279C">
              <w:rPr>
                <w:rFonts w:ascii="Arial Narrow" w:hAnsi="Arial Narrow" w:cs="Times New Roman"/>
                <w:b/>
                <w:sz w:val="20"/>
              </w:rPr>
              <w:t xml:space="preserve">: </w:t>
            </w:r>
          </w:p>
        </w:tc>
        <w:tc>
          <w:tcPr>
            <w:tcW w:w="4971" w:type="dxa"/>
            <w:gridSpan w:val="10"/>
          </w:tcPr>
          <w:p w14:paraId="71BA2021" w14:textId="77777777" w:rsidR="00FF01C9" w:rsidRPr="00E5279C" w:rsidRDefault="00FF01C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caps/>
              </w:rPr>
            </w:pPr>
          </w:p>
        </w:tc>
      </w:tr>
      <w:tr w:rsidR="00FF01C9" w:rsidRPr="00E5279C" w14:paraId="03DE2754" w14:textId="77777777" w:rsidTr="005173E6">
        <w:trPr>
          <w:trHeight w:val="204"/>
        </w:trPr>
        <w:tc>
          <w:tcPr>
            <w:tcW w:w="9198" w:type="dxa"/>
            <w:gridSpan w:val="18"/>
          </w:tcPr>
          <w:p w14:paraId="2F5C52B8" w14:textId="77777777" w:rsidR="00FF01C9" w:rsidRPr="00E5279C" w:rsidRDefault="00FF01C9" w:rsidP="00E5279C">
            <w:pPr>
              <w:spacing w:after="0" w:line="240" w:lineRule="auto"/>
              <w:ind w:left="142"/>
              <w:jc w:val="both"/>
              <w:rPr>
                <w:rFonts w:ascii="Arial Narrow" w:hAnsi="Arial Narrow" w:cs="Times New Roman"/>
                <w:caps/>
              </w:rPr>
            </w:pPr>
            <w:r w:rsidRPr="00E5279C">
              <w:rPr>
                <w:rFonts w:ascii="Arial Narrow" w:hAnsi="Arial Narrow" w:cs="Times New Roman"/>
                <w:color w:val="000000"/>
                <w:sz w:val="18"/>
              </w:rPr>
              <w:t>Si el</w:t>
            </w:r>
            <w:r w:rsidRPr="00E5279C">
              <w:rPr>
                <w:rFonts w:ascii="Arial Narrow" w:hAnsi="Arial Narrow" w:cs="Times New Roman"/>
                <w:sz w:val="18"/>
              </w:rPr>
              <w:t xml:space="preserve"> alumno realiza la Memoria fuera de la Facultad de Ciencias, el proyecto deberá estar patrocinado por un profesor de </w:t>
            </w:r>
            <w:r w:rsidR="00A264C2" w:rsidRPr="00E5279C">
              <w:rPr>
                <w:rFonts w:ascii="Arial Narrow" w:hAnsi="Arial Narrow" w:cs="Times New Roman"/>
                <w:sz w:val="18"/>
              </w:rPr>
              <w:t>é</w:t>
            </w:r>
            <w:r w:rsidRPr="00E5279C">
              <w:rPr>
                <w:rFonts w:ascii="Arial Narrow" w:hAnsi="Arial Narrow" w:cs="Times New Roman"/>
                <w:sz w:val="18"/>
              </w:rPr>
              <w:t>sta.</w:t>
            </w:r>
          </w:p>
        </w:tc>
      </w:tr>
      <w:tr w:rsidR="00FF01C9" w:rsidRPr="00E5279C" w14:paraId="56DAE3B0" w14:textId="77777777" w:rsidTr="005173E6">
        <w:trPr>
          <w:trHeight w:val="492"/>
        </w:trPr>
        <w:tc>
          <w:tcPr>
            <w:tcW w:w="9198" w:type="dxa"/>
            <w:gridSpan w:val="18"/>
          </w:tcPr>
          <w:p w14:paraId="7C9763C1" w14:textId="77777777" w:rsidR="00FF01C9" w:rsidRPr="00E5279C" w:rsidRDefault="00FF01C9" w:rsidP="00E02575">
            <w:pPr>
              <w:spacing w:before="240" w:after="0" w:line="240" w:lineRule="auto"/>
              <w:jc w:val="both"/>
              <w:rPr>
                <w:rFonts w:ascii="Arial Narrow" w:hAnsi="Arial Narrow" w:cs="Times New Roman"/>
                <w:color w:val="000000"/>
                <w:sz w:val="18"/>
              </w:rPr>
            </w:pPr>
            <w:r w:rsidRPr="00E5279C">
              <w:rPr>
                <w:rFonts w:ascii="Arial Narrow" w:hAnsi="Arial Narrow" w:cs="Times New Roman"/>
                <w:b/>
              </w:rPr>
              <w:t>1.7  Duración del Proyecto</w:t>
            </w:r>
            <w:r w:rsidRPr="00E5279C">
              <w:rPr>
                <w:rFonts w:ascii="Arial Narrow" w:hAnsi="Arial Narrow" w:cs="Times New Roman"/>
              </w:rPr>
              <w:t xml:space="preserve"> (</w:t>
            </w:r>
            <w:r w:rsidRPr="00E5279C">
              <w:rPr>
                <w:rFonts w:ascii="Arial Narrow" w:hAnsi="Arial Narrow" w:cs="Times New Roman"/>
                <w:u w:val="single"/>
              </w:rPr>
              <w:t xml:space="preserve">El Seminario de título tiene un tiempo </w:t>
            </w:r>
            <w:r w:rsidR="00E02575">
              <w:rPr>
                <w:rFonts w:ascii="Arial Narrow" w:hAnsi="Arial Narrow" w:cs="Times New Roman"/>
                <w:u w:val="single"/>
              </w:rPr>
              <w:t>de trabajo práctico/experimental</w:t>
            </w:r>
            <w:r w:rsidRPr="00E5279C">
              <w:rPr>
                <w:rFonts w:ascii="Arial Narrow" w:hAnsi="Arial Narrow" w:cs="Times New Roman"/>
                <w:u w:val="single"/>
              </w:rPr>
              <w:t xml:space="preserve"> de 6 meses</w:t>
            </w:r>
            <w:r w:rsidRPr="00E5279C">
              <w:rPr>
                <w:rFonts w:ascii="Arial Narrow" w:hAnsi="Arial Narrow" w:cs="Times New Roman"/>
              </w:rPr>
              <w:t>)</w:t>
            </w:r>
          </w:p>
        </w:tc>
      </w:tr>
      <w:tr w:rsidR="00842B79" w:rsidRPr="00E5279C" w14:paraId="01001166" w14:textId="77777777" w:rsidTr="005173E6">
        <w:trPr>
          <w:trHeight w:val="357"/>
        </w:trPr>
        <w:tc>
          <w:tcPr>
            <w:tcW w:w="1812" w:type="dxa"/>
            <w:gridSpan w:val="4"/>
          </w:tcPr>
          <w:p w14:paraId="265DCB74" w14:textId="77777777" w:rsidR="00842B79" w:rsidRPr="00E5279C" w:rsidRDefault="00842B79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Fecha de inicio:</w:t>
            </w:r>
          </w:p>
        </w:tc>
        <w:tc>
          <w:tcPr>
            <w:tcW w:w="2273" w:type="dxa"/>
            <w:gridSpan w:val="3"/>
          </w:tcPr>
          <w:p w14:paraId="7752E5EC" w14:textId="77777777" w:rsidR="00842B79" w:rsidRPr="00E5279C" w:rsidRDefault="00842B79" w:rsidP="00E5279C">
            <w:pPr>
              <w:spacing w:before="120" w:after="0" w:line="240" w:lineRule="auto"/>
              <w:ind w:left="34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840" w:type="dxa"/>
            <w:gridSpan w:val="7"/>
          </w:tcPr>
          <w:p w14:paraId="424B8532" w14:textId="77777777" w:rsidR="00842B79" w:rsidRPr="00E5279C" w:rsidRDefault="00842B79" w:rsidP="00E5279C">
            <w:pPr>
              <w:spacing w:before="120" w:after="0" w:line="240" w:lineRule="auto"/>
              <w:jc w:val="right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Fecha tentativa de término:</w:t>
            </w:r>
          </w:p>
        </w:tc>
        <w:tc>
          <w:tcPr>
            <w:tcW w:w="2273" w:type="dxa"/>
            <w:gridSpan w:val="4"/>
          </w:tcPr>
          <w:p w14:paraId="6641AFBF" w14:textId="77777777" w:rsidR="00842B79" w:rsidRPr="00E5279C" w:rsidRDefault="00842B79" w:rsidP="00E5279C">
            <w:pPr>
              <w:spacing w:before="120"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842B79" w:rsidRPr="00E5279C" w14:paraId="141A7244" w14:textId="77777777" w:rsidTr="005173E6">
        <w:trPr>
          <w:trHeight w:val="373"/>
        </w:trPr>
        <w:tc>
          <w:tcPr>
            <w:tcW w:w="4085" w:type="dxa"/>
            <w:gridSpan w:val="7"/>
          </w:tcPr>
          <w:p w14:paraId="7AA835D1" w14:textId="77777777" w:rsidR="00842B79" w:rsidRPr="00E5279C" w:rsidRDefault="00842B7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1.8  Institución donde realizará el Seminario:</w:t>
            </w:r>
          </w:p>
        </w:tc>
        <w:tc>
          <w:tcPr>
            <w:tcW w:w="5113" w:type="dxa"/>
            <w:gridSpan w:val="11"/>
          </w:tcPr>
          <w:p w14:paraId="222582DF" w14:textId="77777777" w:rsidR="00842B79" w:rsidRPr="00E5279C" w:rsidRDefault="00842B7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842B79" w:rsidRPr="00E5279C" w14:paraId="7E1B948A" w14:textId="77777777" w:rsidTr="005173E6">
        <w:trPr>
          <w:trHeight w:val="373"/>
        </w:trPr>
        <w:tc>
          <w:tcPr>
            <w:tcW w:w="1289" w:type="dxa"/>
            <w:gridSpan w:val="3"/>
          </w:tcPr>
          <w:p w14:paraId="559E5898" w14:textId="77777777" w:rsidR="00842B79" w:rsidRPr="00E5279C" w:rsidRDefault="00842B79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Dirección:</w:t>
            </w:r>
          </w:p>
        </w:tc>
        <w:tc>
          <w:tcPr>
            <w:tcW w:w="4642" w:type="dxa"/>
            <w:gridSpan w:val="10"/>
          </w:tcPr>
          <w:p w14:paraId="36B99A68" w14:textId="77777777" w:rsidR="00842B79" w:rsidRPr="00E5279C" w:rsidRDefault="00842B7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36" w:type="dxa"/>
            <w:gridSpan w:val="2"/>
          </w:tcPr>
          <w:p w14:paraId="096563CC" w14:textId="77777777" w:rsidR="00842B79" w:rsidRPr="00E5279C" w:rsidRDefault="00842B7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  <w:b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Comuna:</w:t>
            </w:r>
          </w:p>
        </w:tc>
        <w:tc>
          <w:tcPr>
            <w:tcW w:w="2131" w:type="dxa"/>
            <w:gridSpan w:val="3"/>
          </w:tcPr>
          <w:p w14:paraId="11B23EB0" w14:textId="77777777" w:rsidR="00842B79" w:rsidRPr="00E5279C" w:rsidRDefault="00842B79" w:rsidP="00E5279C">
            <w:pPr>
              <w:spacing w:before="120" w:after="0" w:line="240" w:lineRule="auto"/>
              <w:jc w:val="both"/>
              <w:rPr>
                <w:rFonts w:ascii="Arial Narrow" w:hAnsi="Arial Narrow" w:cs="Times New Roman"/>
              </w:rPr>
            </w:pPr>
          </w:p>
        </w:tc>
      </w:tr>
      <w:tr w:rsidR="00842B79" w:rsidRPr="00E5279C" w14:paraId="7007D609" w14:textId="77777777" w:rsidTr="005173E6">
        <w:trPr>
          <w:trHeight w:val="373"/>
        </w:trPr>
        <w:tc>
          <w:tcPr>
            <w:tcW w:w="961" w:type="dxa"/>
          </w:tcPr>
          <w:p w14:paraId="031E7197" w14:textId="77777777" w:rsidR="00842B79" w:rsidRPr="00E5279C" w:rsidRDefault="00842B79" w:rsidP="00E5279C">
            <w:pPr>
              <w:spacing w:before="120" w:after="0" w:line="240" w:lineRule="auto"/>
              <w:ind w:left="142"/>
              <w:rPr>
                <w:rFonts w:ascii="Arial Narrow" w:hAnsi="Arial Narrow" w:cs="Times New Roman"/>
                <w:b/>
              </w:rPr>
            </w:pPr>
            <w:r w:rsidRPr="00E5279C">
              <w:rPr>
                <w:rFonts w:ascii="Arial Narrow" w:hAnsi="Arial Narrow" w:cs="Times New Roman"/>
                <w:b/>
              </w:rPr>
              <w:t>Email:</w:t>
            </w:r>
          </w:p>
        </w:tc>
        <w:tc>
          <w:tcPr>
            <w:tcW w:w="3408" w:type="dxa"/>
            <w:gridSpan w:val="8"/>
          </w:tcPr>
          <w:p w14:paraId="41F86048" w14:textId="77777777" w:rsidR="00842B79" w:rsidRPr="00E5279C" w:rsidRDefault="00842B79" w:rsidP="00E5279C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6" w:type="dxa"/>
            <w:gridSpan w:val="2"/>
          </w:tcPr>
          <w:p w14:paraId="70928D5C" w14:textId="77777777" w:rsidR="00842B79" w:rsidRPr="00E5279C" w:rsidRDefault="00842B79" w:rsidP="00E5279C">
            <w:pPr>
              <w:spacing w:before="120" w:after="0" w:line="240" w:lineRule="auto"/>
              <w:rPr>
                <w:rFonts w:ascii="Arial Narrow" w:hAnsi="Arial Narrow" w:cs="Times New Roman"/>
                <w:b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Teléfono:</w:t>
            </w:r>
          </w:p>
        </w:tc>
        <w:tc>
          <w:tcPr>
            <w:tcW w:w="1562" w:type="dxa"/>
            <w:gridSpan w:val="4"/>
          </w:tcPr>
          <w:p w14:paraId="41460625" w14:textId="77777777" w:rsidR="00842B79" w:rsidRPr="00E5279C" w:rsidRDefault="00842B79" w:rsidP="00E5279C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710" w:type="dxa"/>
          </w:tcPr>
          <w:p w14:paraId="36669FDF" w14:textId="77777777" w:rsidR="00842B79" w:rsidRPr="00E5279C" w:rsidRDefault="00842B79" w:rsidP="00E5279C">
            <w:pPr>
              <w:spacing w:before="120" w:after="0" w:line="240" w:lineRule="auto"/>
              <w:jc w:val="right"/>
              <w:rPr>
                <w:rFonts w:ascii="Arial Narrow" w:hAnsi="Arial Narrow" w:cs="Times New Roman"/>
                <w:caps/>
              </w:rPr>
            </w:pPr>
            <w:r w:rsidRPr="00E5279C">
              <w:rPr>
                <w:rFonts w:ascii="Arial Narrow" w:hAnsi="Arial Narrow" w:cs="Times New Roman"/>
                <w:b/>
              </w:rPr>
              <w:t>Fax:</w:t>
            </w:r>
          </w:p>
        </w:tc>
        <w:tc>
          <w:tcPr>
            <w:tcW w:w="1421" w:type="dxa"/>
            <w:gridSpan w:val="2"/>
          </w:tcPr>
          <w:p w14:paraId="1A0FED1B" w14:textId="77777777" w:rsidR="00842B79" w:rsidRPr="00E5279C" w:rsidRDefault="00842B79" w:rsidP="00E5279C">
            <w:pPr>
              <w:spacing w:before="120" w:after="0" w:line="240" w:lineRule="auto"/>
              <w:rPr>
                <w:rFonts w:ascii="Arial Narrow" w:hAnsi="Arial Narrow" w:cs="Times New Roman"/>
                <w:caps/>
              </w:rPr>
            </w:pPr>
          </w:p>
        </w:tc>
      </w:tr>
    </w:tbl>
    <w:p w14:paraId="77AAFE11" w14:textId="77777777" w:rsidR="009949AE" w:rsidRPr="00FF01C9" w:rsidRDefault="009949AE" w:rsidP="00FF0A8B">
      <w:pPr>
        <w:spacing w:before="120" w:after="0" w:line="240" w:lineRule="auto"/>
        <w:jc w:val="both"/>
        <w:rPr>
          <w:rFonts w:ascii="Arial Narrow" w:hAnsi="Arial Narrow" w:cs="Times New Roman"/>
          <w:b/>
          <w:sz w:val="4"/>
          <w:szCs w:val="4"/>
        </w:rPr>
      </w:pPr>
    </w:p>
    <w:p w14:paraId="75E1DA78" w14:textId="77777777" w:rsidR="005173E6" w:rsidRPr="005173E6" w:rsidRDefault="005173E6" w:rsidP="00FF01C9">
      <w:pPr>
        <w:pStyle w:val="Ttulo4"/>
        <w:rPr>
          <w:rFonts w:ascii="Arial Narrow" w:hAnsi="Arial Narrow" w:cs="Times New Roman"/>
          <w:sz w:val="22"/>
        </w:rPr>
      </w:pPr>
    </w:p>
    <w:p w14:paraId="74871704" w14:textId="77777777" w:rsidR="005173E6" w:rsidRPr="005173E6" w:rsidRDefault="005173E6" w:rsidP="00FF01C9">
      <w:pPr>
        <w:pStyle w:val="Ttulo4"/>
        <w:rPr>
          <w:rFonts w:ascii="Arial Narrow" w:hAnsi="Arial Narrow"/>
          <w:b w:val="0"/>
          <w:sz w:val="22"/>
          <w:lang w:val="es-ES"/>
        </w:rPr>
      </w:pPr>
      <w:r w:rsidRPr="005173E6">
        <w:rPr>
          <w:rFonts w:ascii="Arial Narrow" w:hAnsi="Arial Narrow" w:cs="Times New Roman"/>
          <w:sz w:val="22"/>
        </w:rPr>
        <w:t xml:space="preserve">1.9  </w:t>
      </w:r>
      <w:r w:rsidRPr="00E02575">
        <w:rPr>
          <w:rFonts w:ascii="Arial Narrow" w:hAnsi="Arial Narrow"/>
          <w:sz w:val="22"/>
          <w:lang w:val="es-ES"/>
        </w:rPr>
        <w:t>La evaluación de la actividad de Seminario de Título incluye:</w:t>
      </w:r>
      <w:r w:rsidRPr="005173E6">
        <w:rPr>
          <w:rFonts w:ascii="Arial Narrow" w:hAnsi="Arial Narrow"/>
          <w:b w:val="0"/>
          <w:sz w:val="22"/>
          <w:lang w:val="es-ES"/>
        </w:rPr>
        <w:t xml:space="preserve"> </w:t>
      </w:r>
    </w:p>
    <w:p w14:paraId="7D8AE42B" w14:textId="77777777" w:rsidR="005173E6" w:rsidRPr="005173E6" w:rsidRDefault="005173E6" w:rsidP="005173E6">
      <w:pPr>
        <w:pStyle w:val="Ttulo4"/>
        <w:ind w:left="708"/>
        <w:rPr>
          <w:rFonts w:ascii="Arial Narrow" w:hAnsi="Arial Narrow"/>
          <w:b w:val="0"/>
          <w:sz w:val="22"/>
          <w:lang w:val="es-ES"/>
        </w:rPr>
      </w:pPr>
      <w:r w:rsidRPr="005173E6">
        <w:rPr>
          <w:rFonts w:ascii="Arial Narrow" w:hAnsi="Arial Narrow"/>
          <w:sz w:val="22"/>
          <w:lang w:val="es-ES"/>
        </w:rPr>
        <w:t>1.9.1</w:t>
      </w:r>
      <w:r w:rsidRPr="005173E6">
        <w:rPr>
          <w:rFonts w:ascii="Arial Narrow" w:hAnsi="Arial Narrow"/>
          <w:b w:val="0"/>
          <w:sz w:val="22"/>
          <w:lang w:val="es-ES"/>
        </w:rPr>
        <w:t xml:space="preserve"> la claridad de exposición de las diferentes secciones  como introducción, materiales y métodos, resultados y su  discusión, </w:t>
      </w:r>
    </w:p>
    <w:p w14:paraId="54603F3B" w14:textId="77777777" w:rsidR="005173E6" w:rsidRPr="005173E6" w:rsidRDefault="005173E6" w:rsidP="005173E6">
      <w:pPr>
        <w:pStyle w:val="Ttulo4"/>
        <w:ind w:left="708"/>
        <w:rPr>
          <w:rFonts w:ascii="Arial Narrow" w:hAnsi="Arial Narrow"/>
          <w:b w:val="0"/>
          <w:sz w:val="22"/>
          <w:lang w:val="es-ES"/>
        </w:rPr>
      </w:pPr>
      <w:r w:rsidRPr="005173E6">
        <w:rPr>
          <w:rFonts w:ascii="Arial Narrow" w:hAnsi="Arial Narrow"/>
          <w:sz w:val="22"/>
          <w:lang w:val="es-ES"/>
        </w:rPr>
        <w:t>1.9.2</w:t>
      </w:r>
      <w:r w:rsidRPr="005173E6">
        <w:rPr>
          <w:rFonts w:ascii="Arial Narrow" w:hAnsi="Arial Narrow"/>
          <w:b w:val="0"/>
          <w:sz w:val="22"/>
          <w:lang w:val="es-ES"/>
        </w:rPr>
        <w:t xml:space="preserve"> la pertinen</w:t>
      </w:r>
      <w:r w:rsidR="00E02575">
        <w:rPr>
          <w:rFonts w:ascii="Arial Narrow" w:hAnsi="Arial Narrow"/>
          <w:b w:val="0"/>
          <w:sz w:val="22"/>
          <w:lang w:val="es-ES"/>
        </w:rPr>
        <w:t>cia y claridad en los objetivos</w:t>
      </w:r>
      <w:r w:rsidRPr="005173E6">
        <w:rPr>
          <w:rFonts w:ascii="Arial Narrow" w:hAnsi="Arial Narrow"/>
          <w:b w:val="0"/>
          <w:sz w:val="22"/>
          <w:lang w:val="es-ES"/>
        </w:rPr>
        <w:t xml:space="preserve"> planteados </w:t>
      </w:r>
    </w:p>
    <w:p w14:paraId="0B668CC9" w14:textId="77777777" w:rsidR="005173E6" w:rsidRPr="005173E6" w:rsidRDefault="005173E6" w:rsidP="005173E6">
      <w:pPr>
        <w:pStyle w:val="Ttulo4"/>
        <w:ind w:left="708"/>
        <w:rPr>
          <w:rFonts w:ascii="Arial Narrow" w:hAnsi="Arial Narrow"/>
          <w:b w:val="0"/>
          <w:sz w:val="22"/>
          <w:lang w:val="es-ES"/>
        </w:rPr>
      </w:pPr>
      <w:r w:rsidRPr="005173E6">
        <w:rPr>
          <w:rFonts w:ascii="Arial Narrow" w:hAnsi="Arial Narrow"/>
          <w:sz w:val="22"/>
          <w:lang w:val="es-ES"/>
        </w:rPr>
        <w:t>1.9.3</w:t>
      </w:r>
      <w:r w:rsidRPr="005173E6">
        <w:rPr>
          <w:rFonts w:ascii="Arial Narrow" w:hAnsi="Arial Narrow"/>
          <w:b w:val="0"/>
          <w:sz w:val="22"/>
          <w:lang w:val="es-ES"/>
        </w:rPr>
        <w:t xml:space="preserve"> la calidad de los resultados expuestos considerando que el alumno tuvo </w:t>
      </w:r>
      <w:r w:rsidRPr="005173E6">
        <w:rPr>
          <w:rFonts w:ascii="Arial Narrow" w:hAnsi="Arial Narrow"/>
          <w:b w:val="0"/>
          <w:bCs w:val="0"/>
          <w:sz w:val="22"/>
          <w:lang w:val="es-ES"/>
        </w:rPr>
        <w:t>6 meses de trabajo  experimental para realizarlos</w:t>
      </w:r>
      <w:r w:rsidRPr="005173E6">
        <w:rPr>
          <w:rFonts w:ascii="Arial Narrow" w:hAnsi="Arial Narrow"/>
          <w:b w:val="0"/>
          <w:sz w:val="22"/>
          <w:lang w:val="es-ES"/>
        </w:rPr>
        <w:t xml:space="preserve">  </w:t>
      </w:r>
    </w:p>
    <w:p w14:paraId="7833A008" w14:textId="77777777" w:rsidR="000A2D65" w:rsidRDefault="005173E6" w:rsidP="005173E6">
      <w:pPr>
        <w:pStyle w:val="Ttulo4"/>
        <w:ind w:left="708"/>
        <w:rPr>
          <w:rFonts w:ascii="Arial Narrow" w:hAnsi="Arial Narrow"/>
          <w:b w:val="0"/>
          <w:sz w:val="22"/>
          <w:lang w:val="es-ES"/>
        </w:rPr>
      </w:pPr>
      <w:r w:rsidRPr="005173E6">
        <w:rPr>
          <w:rFonts w:ascii="Arial Narrow" w:hAnsi="Arial Narrow"/>
          <w:sz w:val="22"/>
          <w:lang w:val="es-ES"/>
        </w:rPr>
        <w:t>1.9.4</w:t>
      </w:r>
      <w:r w:rsidR="00E037FE">
        <w:rPr>
          <w:rFonts w:ascii="Arial Narrow" w:hAnsi="Arial Narrow"/>
          <w:b w:val="0"/>
          <w:sz w:val="22"/>
          <w:lang w:val="es-ES"/>
        </w:rPr>
        <w:t xml:space="preserve"> el tiempo transcurrido </w:t>
      </w:r>
      <w:r w:rsidRPr="005173E6">
        <w:rPr>
          <w:rFonts w:ascii="Arial Narrow" w:hAnsi="Arial Narrow"/>
          <w:b w:val="0"/>
          <w:sz w:val="22"/>
          <w:lang w:val="es-ES"/>
        </w:rPr>
        <w:t>entre la inscripción del seminario</w:t>
      </w:r>
      <w:r w:rsidR="00E037FE">
        <w:rPr>
          <w:rFonts w:ascii="Arial Narrow" w:hAnsi="Arial Narrow"/>
          <w:b w:val="0"/>
          <w:sz w:val="22"/>
          <w:lang w:val="es-ES"/>
        </w:rPr>
        <w:t xml:space="preserve"> de título </w:t>
      </w:r>
      <w:r w:rsidR="00E02575">
        <w:rPr>
          <w:rFonts w:ascii="Arial Narrow" w:hAnsi="Arial Narrow"/>
          <w:b w:val="0"/>
          <w:sz w:val="22"/>
          <w:lang w:val="es-ES"/>
        </w:rPr>
        <w:t xml:space="preserve">mediante la entrega del Proyecto de Seminario de título </w:t>
      </w:r>
      <w:r w:rsidR="00E037FE">
        <w:rPr>
          <w:rFonts w:ascii="Arial Narrow" w:hAnsi="Arial Narrow"/>
          <w:b w:val="0"/>
          <w:sz w:val="22"/>
          <w:lang w:val="es-ES"/>
        </w:rPr>
        <w:t>y la </w:t>
      </w:r>
      <w:r w:rsidRPr="005173E6">
        <w:rPr>
          <w:rFonts w:ascii="Arial Narrow" w:hAnsi="Arial Narrow"/>
          <w:b w:val="0"/>
          <w:sz w:val="22"/>
          <w:lang w:val="es-ES"/>
        </w:rPr>
        <w:t xml:space="preserve">evaluación de este. Un tiempo mayor a un año puede ir en  desmedro de </w:t>
      </w:r>
      <w:r w:rsidR="00E02575">
        <w:rPr>
          <w:rFonts w:ascii="Arial Narrow" w:hAnsi="Arial Narrow"/>
          <w:b w:val="0"/>
          <w:sz w:val="22"/>
          <w:lang w:val="es-ES"/>
        </w:rPr>
        <w:t>la</w:t>
      </w:r>
      <w:r w:rsidRPr="005173E6">
        <w:rPr>
          <w:rFonts w:ascii="Arial Narrow" w:hAnsi="Arial Narrow"/>
          <w:b w:val="0"/>
          <w:sz w:val="22"/>
          <w:lang w:val="es-ES"/>
        </w:rPr>
        <w:t xml:space="preserve"> evaluación final</w:t>
      </w:r>
      <w:r w:rsidR="00E02575">
        <w:rPr>
          <w:rFonts w:ascii="Arial Narrow" w:hAnsi="Arial Narrow"/>
          <w:b w:val="0"/>
          <w:sz w:val="22"/>
          <w:lang w:val="es-ES"/>
        </w:rPr>
        <w:t xml:space="preserve"> del alumno.</w:t>
      </w:r>
    </w:p>
    <w:p w14:paraId="2D18F180" w14:textId="77777777" w:rsidR="00D64592" w:rsidRDefault="00D64592" w:rsidP="00D64592"/>
    <w:p w14:paraId="30F587B4" w14:textId="77777777" w:rsidR="00D64592" w:rsidRDefault="00D64592" w:rsidP="00D64592"/>
    <w:p w14:paraId="5663D3D0" w14:textId="77777777" w:rsidR="00D64592" w:rsidRDefault="00D64592" w:rsidP="00D64592"/>
    <w:p w14:paraId="4EC1C115" w14:textId="77777777" w:rsidR="00D64592" w:rsidRDefault="00D64592" w:rsidP="00D64592"/>
    <w:p w14:paraId="7A191965" w14:textId="77777777" w:rsidR="00D64592" w:rsidRPr="00D64592" w:rsidRDefault="00D64592" w:rsidP="00D64592"/>
    <w:p w14:paraId="6F8F48C4" w14:textId="77777777" w:rsidR="00591994" w:rsidRPr="00FF01C9" w:rsidRDefault="002A0A27" w:rsidP="00FF01C9">
      <w:pPr>
        <w:pStyle w:val="Ttulo4"/>
        <w:rPr>
          <w:rFonts w:ascii="Arial Narrow" w:hAnsi="Arial Narrow" w:cs="Times New Roman"/>
          <w:sz w:val="22"/>
          <w:szCs w:val="22"/>
        </w:rPr>
      </w:pPr>
      <w:r w:rsidRPr="00FF01C9">
        <w:rPr>
          <w:rFonts w:ascii="Arial Narrow" w:hAnsi="Arial Narrow" w:cs="Times New Roman"/>
          <w:sz w:val="22"/>
          <w:szCs w:val="22"/>
        </w:rPr>
        <w:lastRenderedPageBreak/>
        <w:t xml:space="preserve">1.10 </w:t>
      </w:r>
      <w:r w:rsidR="00591994" w:rsidRPr="00FF01C9">
        <w:rPr>
          <w:rFonts w:ascii="Arial Narrow" w:hAnsi="Arial Narrow" w:cs="Times New Roman"/>
          <w:sz w:val="22"/>
          <w:szCs w:val="22"/>
        </w:rPr>
        <w:t xml:space="preserve">Compromiso del Director de la Memoria,  </w:t>
      </w:r>
      <w:r w:rsidR="00BD3485" w:rsidRPr="00FF01C9">
        <w:rPr>
          <w:rFonts w:ascii="Arial Narrow" w:hAnsi="Arial Narrow" w:cs="Times New Roman"/>
          <w:sz w:val="22"/>
          <w:szCs w:val="22"/>
        </w:rPr>
        <w:t>Codirector y Profesor</w:t>
      </w:r>
      <w:r w:rsidR="00591994" w:rsidRPr="00FF01C9">
        <w:rPr>
          <w:rFonts w:ascii="Arial Narrow" w:hAnsi="Arial Narrow" w:cs="Times New Roman"/>
          <w:sz w:val="22"/>
          <w:szCs w:val="22"/>
        </w:rPr>
        <w:t xml:space="preserve"> Patrocinante</w:t>
      </w:r>
      <w:r w:rsidR="00BD3485" w:rsidRPr="00FF01C9">
        <w:rPr>
          <w:rFonts w:ascii="Arial Narrow" w:hAnsi="Arial Narrow" w:cs="Times New Roman"/>
          <w:sz w:val="22"/>
          <w:szCs w:val="22"/>
        </w:rPr>
        <w:t>:</w:t>
      </w:r>
    </w:p>
    <w:p w14:paraId="66E77CC3" w14:textId="77777777" w:rsidR="00BD3485" w:rsidRPr="00FF01C9" w:rsidRDefault="00BD3485" w:rsidP="007A1871">
      <w:pPr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FF01C9">
        <w:rPr>
          <w:rFonts w:ascii="Arial Narrow" w:hAnsi="Arial Narrow" w:cs="Times New Roman"/>
        </w:rPr>
        <w:t xml:space="preserve"> </w:t>
      </w:r>
      <w:r w:rsidR="00591994" w:rsidRPr="00FF01C9">
        <w:rPr>
          <w:rFonts w:ascii="Arial Narrow" w:hAnsi="Arial Narrow" w:cs="Times New Roman"/>
        </w:rPr>
        <w:t>“El Director de la Memoria de Título acepta la responsabilidad de supervisar científicamente el presente proyecto</w:t>
      </w:r>
      <w:r w:rsidR="00E02575">
        <w:rPr>
          <w:rFonts w:ascii="Arial Narrow" w:hAnsi="Arial Narrow" w:cs="Times New Roman"/>
        </w:rPr>
        <w:t>,</w:t>
      </w:r>
      <w:r w:rsidR="00591994" w:rsidRPr="00FF01C9">
        <w:rPr>
          <w:rFonts w:ascii="Arial Narrow" w:hAnsi="Arial Narrow" w:cs="Times New Roman"/>
        </w:rPr>
        <w:t xml:space="preserve"> de proveer financiamiento para su realización</w:t>
      </w:r>
      <w:r w:rsidR="00E02575">
        <w:rPr>
          <w:rFonts w:ascii="Arial Narrow" w:hAnsi="Arial Narrow" w:cs="Times New Roman"/>
        </w:rPr>
        <w:t xml:space="preserve"> y de facilitar el cumplimiento de los plazos de esta actividad</w:t>
      </w:r>
      <w:r w:rsidR="00591994" w:rsidRPr="00FF01C9">
        <w:rPr>
          <w:rFonts w:ascii="Arial Narrow" w:hAnsi="Arial Narrow" w:cs="Times New Roman"/>
        </w:rPr>
        <w:t>. Además</w:t>
      </w:r>
      <w:r w:rsidR="00E916F9" w:rsidRPr="00FF01C9">
        <w:rPr>
          <w:rFonts w:ascii="Arial Narrow" w:hAnsi="Arial Narrow" w:cs="Times New Roman"/>
        </w:rPr>
        <w:t>,</w:t>
      </w:r>
      <w:r w:rsidR="00591994" w:rsidRPr="00FF01C9">
        <w:rPr>
          <w:rFonts w:ascii="Arial Narrow" w:hAnsi="Arial Narrow" w:cs="Times New Roman"/>
        </w:rPr>
        <w:t xml:space="preserve"> el </w:t>
      </w:r>
      <w:r w:rsidR="00E916F9" w:rsidRPr="00FF01C9">
        <w:rPr>
          <w:rFonts w:ascii="Arial Narrow" w:hAnsi="Arial Narrow" w:cs="Times New Roman"/>
        </w:rPr>
        <w:t>D</w:t>
      </w:r>
      <w:r w:rsidR="00591994" w:rsidRPr="00FF01C9">
        <w:rPr>
          <w:rFonts w:ascii="Arial Narrow" w:hAnsi="Arial Narrow" w:cs="Times New Roman"/>
        </w:rPr>
        <w:t>irector se compromete a enviar la información pert</w:t>
      </w:r>
      <w:r w:rsidR="00E02575">
        <w:rPr>
          <w:rFonts w:ascii="Arial Narrow" w:hAnsi="Arial Narrow" w:cs="Times New Roman"/>
        </w:rPr>
        <w:t xml:space="preserve">inente al avance de la memoria </w:t>
      </w:r>
      <w:r w:rsidR="00591994" w:rsidRPr="00FF01C9">
        <w:rPr>
          <w:rFonts w:ascii="Arial Narrow" w:hAnsi="Arial Narrow" w:cs="Times New Roman"/>
        </w:rPr>
        <w:t>a petición de la Escuela de Ciencias.  En caso de que el Director de Memoria se ausente del país, o por alguna razón de orden mayor no pueda continuar con l</w:t>
      </w:r>
      <w:r w:rsidR="00E916F9" w:rsidRPr="00FF01C9">
        <w:rPr>
          <w:rFonts w:ascii="Arial Narrow" w:hAnsi="Arial Narrow" w:cs="Times New Roman"/>
        </w:rPr>
        <w:t>a dirección de la memoria el Cod</w:t>
      </w:r>
      <w:r w:rsidR="00591994" w:rsidRPr="00FF01C9">
        <w:rPr>
          <w:rFonts w:ascii="Arial Narrow" w:hAnsi="Arial Narrow" w:cs="Times New Roman"/>
        </w:rPr>
        <w:t xml:space="preserve">irector de </w:t>
      </w:r>
      <w:r w:rsidR="00591994" w:rsidRPr="00FF01C9">
        <w:rPr>
          <w:rFonts w:ascii="Arial Narrow" w:hAnsi="Arial Narrow" w:cs="Times New Roman"/>
          <w:color w:val="000000"/>
        </w:rPr>
        <w:t xml:space="preserve">Memoria </w:t>
      </w:r>
      <w:r w:rsidR="00591994" w:rsidRPr="00FF01C9">
        <w:rPr>
          <w:rFonts w:ascii="Arial Narrow" w:hAnsi="Arial Narrow" w:cs="Times New Roman"/>
        </w:rPr>
        <w:t xml:space="preserve">alternativo acepta la responsabilidad mencionada anteriormente. </w:t>
      </w:r>
      <w:r w:rsidR="00591994" w:rsidRPr="00FF01C9">
        <w:rPr>
          <w:rFonts w:ascii="Arial Narrow" w:hAnsi="Arial Narrow" w:cs="Times New Roman"/>
          <w:color w:val="000000"/>
        </w:rPr>
        <w:t xml:space="preserve">Esta responsabilidad será asumida por el </w:t>
      </w:r>
      <w:r w:rsidR="00E916F9" w:rsidRPr="00FF01C9">
        <w:rPr>
          <w:rFonts w:ascii="Arial Narrow" w:hAnsi="Arial Narrow" w:cs="Times New Roman"/>
          <w:color w:val="000000"/>
        </w:rPr>
        <w:t>P</w:t>
      </w:r>
      <w:r w:rsidR="00591994" w:rsidRPr="00FF01C9">
        <w:rPr>
          <w:rFonts w:ascii="Arial Narrow" w:hAnsi="Arial Narrow" w:cs="Times New Roman"/>
          <w:color w:val="000000"/>
        </w:rPr>
        <w:t xml:space="preserve">rofesor </w:t>
      </w:r>
      <w:r w:rsidR="00E916F9" w:rsidRPr="00FF01C9">
        <w:rPr>
          <w:rFonts w:ascii="Arial Narrow" w:hAnsi="Arial Narrow" w:cs="Times New Roman"/>
          <w:color w:val="000000"/>
        </w:rPr>
        <w:t>P</w:t>
      </w:r>
      <w:r w:rsidR="00591994" w:rsidRPr="00FF01C9">
        <w:rPr>
          <w:rFonts w:ascii="Arial Narrow" w:hAnsi="Arial Narrow" w:cs="Times New Roman"/>
          <w:color w:val="000000"/>
        </w:rPr>
        <w:t>atrocinante cuando el Director de la Memoria no pertenezca a la Facultad de Ciencias</w:t>
      </w:r>
      <w:r w:rsidR="00E02575">
        <w:rPr>
          <w:rFonts w:ascii="Arial Narrow" w:hAnsi="Arial Narrow" w:cs="Times New Roman"/>
          <w:color w:val="000000"/>
        </w:rPr>
        <w:t>. El Profesor Patrocinante tiene además, la función de apoyar al alumno en el cumplimiento de los objetivos y plazos de su Seminario de título</w:t>
      </w:r>
      <w:r w:rsidR="00591994" w:rsidRPr="00FF01C9">
        <w:rPr>
          <w:rFonts w:ascii="Arial Narrow" w:hAnsi="Arial Narrow" w:cs="Times New Roman"/>
          <w:color w:val="000000"/>
        </w:rPr>
        <w:t>”.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118"/>
      </w:tblGrid>
      <w:tr w:rsidR="00BD3485" w:rsidRPr="00E5279C" w14:paraId="32A9FF7A" w14:textId="77777777" w:rsidTr="00E5279C">
        <w:tc>
          <w:tcPr>
            <w:tcW w:w="3227" w:type="dxa"/>
          </w:tcPr>
          <w:p w14:paraId="59AA44E4" w14:textId="77777777" w:rsidR="00BD3485" w:rsidRPr="00E5279C" w:rsidRDefault="00BD3485" w:rsidP="00E5279C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7421C8EC" w14:textId="77777777" w:rsidR="00FA7B80" w:rsidRPr="00E5279C" w:rsidRDefault="00FA7B80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4F260DBB" w14:textId="77777777" w:rsidR="00842B79" w:rsidRPr="00E5279C" w:rsidRDefault="00842B79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01E98C7D" w14:textId="77777777" w:rsidR="00842B79" w:rsidRPr="00E5279C" w:rsidRDefault="00842B79" w:rsidP="00E5279C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14:paraId="77BF4ACF" w14:textId="77777777" w:rsidR="00FA7B80" w:rsidRPr="00E5279C" w:rsidRDefault="00FA7B80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00A5D846" w14:textId="77777777" w:rsidR="00BD3485" w:rsidRPr="00E5279C" w:rsidRDefault="00BD3485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  <w:u w:val="single"/>
              </w:rPr>
            </w:pPr>
          </w:p>
        </w:tc>
        <w:tc>
          <w:tcPr>
            <w:tcW w:w="2835" w:type="dxa"/>
          </w:tcPr>
          <w:p w14:paraId="75669D37" w14:textId="77777777" w:rsidR="00BD3485" w:rsidRPr="00E5279C" w:rsidRDefault="00BD3485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7CAA3220" w14:textId="77777777" w:rsidR="00FA7B80" w:rsidRPr="00E5279C" w:rsidRDefault="00FA7B80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2851F7A1" w14:textId="77777777" w:rsidR="00FA7B80" w:rsidRPr="00E5279C" w:rsidRDefault="00FA7B80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6B9594A8" w14:textId="77777777" w:rsidR="00842B79" w:rsidRPr="00E5279C" w:rsidRDefault="00842B79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6474E192" w14:textId="77777777" w:rsidR="00842B79" w:rsidRPr="00E5279C" w:rsidRDefault="00842B79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72FE97A5" w14:textId="77777777" w:rsidR="00BD3485" w:rsidRPr="00E5279C" w:rsidRDefault="00BD3485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  <w:u w:val="single"/>
              </w:rPr>
            </w:pPr>
          </w:p>
        </w:tc>
        <w:tc>
          <w:tcPr>
            <w:tcW w:w="3118" w:type="dxa"/>
          </w:tcPr>
          <w:p w14:paraId="2C0C8D94" w14:textId="77777777" w:rsidR="00BD3485" w:rsidRPr="00E5279C" w:rsidRDefault="00BD3485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78A02B52" w14:textId="77777777" w:rsidR="00FA7B80" w:rsidRPr="00E5279C" w:rsidRDefault="00FA7B80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33AAF0B6" w14:textId="77777777" w:rsidR="00842B79" w:rsidRPr="00E5279C" w:rsidRDefault="00842B79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3FE13CC6" w14:textId="77777777" w:rsidR="00842B79" w:rsidRPr="00E5279C" w:rsidRDefault="00842B79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3EE55CC9" w14:textId="77777777" w:rsidR="00FA7B80" w:rsidRPr="00E5279C" w:rsidRDefault="00FA7B80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14:paraId="0025513B" w14:textId="77777777" w:rsidR="00BD3485" w:rsidRPr="00E5279C" w:rsidRDefault="00BD3485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  <w:u w:val="single"/>
              </w:rPr>
            </w:pPr>
          </w:p>
        </w:tc>
      </w:tr>
      <w:tr w:rsidR="00BD3485" w:rsidRPr="00E5279C" w14:paraId="7BBAD631" w14:textId="77777777" w:rsidTr="00E5279C">
        <w:tc>
          <w:tcPr>
            <w:tcW w:w="3227" w:type="dxa"/>
          </w:tcPr>
          <w:p w14:paraId="3EBACA42" w14:textId="77777777" w:rsidR="00BD3485" w:rsidRPr="00E5279C" w:rsidRDefault="00D946FC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r w:rsidRPr="00E5279C">
              <w:rPr>
                <w:rFonts w:ascii="Arial Narrow" w:hAnsi="Arial Narrow" w:cs="Times New Roman"/>
                <w:b/>
                <w:sz w:val="20"/>
              </w:rPr>
              <w:t>Prof. Patrocinante</w:t>
            </w:r>
            <w:r w:rsidRPr="00E5279C">
              <w:rPr>
                <w:rFonts w:ascii="Arial Narrow" w:hAnsi="Arial Narrow" w:cs="Times New Roman"/>
                <w:sz w:val="20"/>
              </w:rPr>
              <w:t xml:space="preserve"> </w:t>
            </w:r>
            <w:r w:rsidRPr="00E5279C">
              <w:rPr>
                <w:rFonts w:ascii="Arial Narrow" w:hAnsi="Arial Narrow" w:cs="Times New Roman"/>
                <w:sz w:val="16"/>
              </w:rPr>
              <w:t>(</w:t>
            </w:r>
            <w:r w:rsidR="00BD3485" w:rsidRPr="00E5279C">
              <w:rPr>
                <w:rFonts w:ascii="Arial Narrow" w:hAnsi="Arial Narrow" w:cs="Times New Roman"/>
                <w:sz w:val="16"/>
              </w:rPr>
              <w:t>Nombre y Firma</w:t>
            </w:r>
            <w:r w:rsidRPr="00E5279C">
              <w:rPr>
                <w:rFonts w:ascii="Arial Narrow" w:hAnsi="Arial Narrow" w:cs="Times New Roman"/>
                <w:sz w:val="16"/>
              </w:rPr>
              <w:t>)</w:t>
            </w:r>
          </w:p>
        </w:tc>
        <w:tc>
          <w:tcPr>
            <w:tcW w:w="2835" w:type="dxa"/>
          </w:tcPr>
          <w:p w14:paraId="1EEE0D29" w14:textId="77777777" w:rsidR="00BD3485" w:rsidRPr="00E5279C" w:rsidRDefault="00D946FC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r w:rsidRPr="00E5279C">
              <w:rPr>
                <w:rFonts w:ascii="Arial Narrow" w:hAnsi="Arial Narrow" w:cs="Times New Roman"/>
                <w:b/>
                <w:sz w:val="20"/>
              </w:rPr>
              <w:t>Codirector</w:t>
            </w:r>
            <w:r w:rsidRPr="00E5279C">
              <w:rPr>
                <w:rFonts w:ascii="Arial Narrow" w:hAnsi="Arial Narrow" w:cs="Times New Roman"/>
                <w:sz w:val="20"/>
              </w:rPr>
              <w:t xml:space="preserve"> </w:t>
            </w:r>
            <w:r w:rsidRPr="00E5279C">
              <w:rPr>
                <w:rFonts w:ascii="Arial Narrow" w:hAnsi="Arial Narrow" w:cs="Times New Roman"/>
                <w:sz w:val="16"/>
              </w:rPr>
              <w:t>(</w:t>
            </w:r>
            <w:r w:rsidR="00BD3485" w:rsidRPr="00E5279C">
              <w:rPr>
                <w:rFonts w:ascii="Arial Narrow" w:hAnsi="Arial Narrow" w:cs="Times New Roman"/>
                <w:sz w:val="16"/>
              </w:rPr>
              <w:t>Nombre y Firma</w:t>
            </w:r>
            <w:r w:rsidRPr="00E5279C">
              <w:rPr>
                <w:rFonts w:ascii="Arial Narrow" w:hAnsi="Arial Narrow" w:cs="Times New Roman"/>
                <w:sz w:val="16"/>
              </w:rPr>
              <w:t>)</w:t>
            </w:r>
          </w:p>
        </w:tc>
        <w:tc>
          <w:tcPr>
            <w:tcW w:w="3118" w:type="dxa"/>
          </w:tcPr>
          <w:p w14:paraId="2D7BA6CD" w14:textId="77777777" w:rsidR="00BD3485" w:rsidRPr="00E5279C" w:rsidRDefault="00D946FC" w:rsidP="00E5279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</w:rPr>
            </w:pPr>
            <w:r w:rsidRPr="00E5279C">
              <w:rPr>
                <w:rFonts w:ascii="Arial Narrow" w:hAnsi="Arial Narrow" w:cs="Times New Roman"/>
                <w:b/>
                <w:sz w:val="20"/>
              </w:rPr>
              <w:t>Director del Seminario</w:t>
            </w:r>
            <w:r w:rsidRPr="00E5279C">
              <w:rPr>
                <w:rFonts w:ascii="Arial Narrow" w:hAnsi="Arial Narrow" w:cs="Times New Roman"/>
                <w:sz w:val="20"/>
              </w:rPr>
              <w:t xml:space="preserve"> </w:t>
            </w:r>
            <w:r w:rsidRPr="00E5279C">
              <w:rPr>
                <w:rFonts w:ascii="Arial Narrow" w:hAnsi="Arial Narrow" w:cs="Times New Roman"/>
                <w:sz w:val="16"/>
              </w:rPr>
              <w:t>(</w:t>
            </w:r>
            <w:r w:rsidR="00BD3485" w:rsidRPr="00E5279C">
              <w:rPr>
                <w:rFonts w:ascii="Arial Narrow" w:hAnsi="Arial Narrow" w:cs="Times New Roman"/>
                <w:sz w:val="16"/>
              </w:rPr>
              <w:t>Nombre y Firma</w:t>
            </w:r>
            <w:r w:rsidRPr="00E5279C">
              <w:rPr>
                <w:rFonts w:ascii="Arial Narrow" w:hAnsi="Arial Narrow" w:cs="Times New Roman"/>
                <w:sz w:val="16"/>
              </w:rPr>
              <w:t>)</w:t>
            </w:r>
          </w:p>
        </w:tc>
      </w:tr>
    </w:tbl>
    <w:p w14:paraId="49B82031" w14:textId="77777777" w:rsidR="00591994" w:rsidRPr="00FF01C9" w:rsidRDefault="00591994" w:rsidP="00591994">
      <w:pPr>
        <w:jc w:val="both"/>
        <w:rPr>
          <w:rFonts w:ascii="Arial Narrow" w:hAnsi="Arial Narrow" w:cs="Times New Roman"/>
        </w:rPr>
      </w:pPr>
    </w:p>
    <w:p w14:paraId="37B7E486" w14:textId="77777777" w:rsidR="00591994" w:rsidRPr="00FF01C9" w:rsidRDefault="00591994" w:rsidP="00BD3485">
      <w:pPr>
        <w:spacing w:after="0" w:line="240" w:lineRule="auto"/>
        <w:jc w:val="both"/>
        <w:rPr>
          <w:rFonts w:ascii="Arial Narrow" w:hAnsi="Arial Narrow" w:cs="Times New Roman"/>
        </w:rPr>
      </w:pPr>
      <w:r w:rsidRPr="00FF01C9">
        <w:rPr>
          <w:rFonts w:ascii="Arial Narrow" w:hAnsi="Arial Narrow" w:cs="Times New Roman"/>
        </w:rPr>
        <w:t xml:space="preserve">                                                                  </w:t>
      </w:r>
      <w:r w:rsidR="00BD3485" w:rsidRPr="00FF01C9">
        <w:rPr>
          <w:rFonts w:ascii="Arial Narrow" w:hAnsi="Arial Narrow" w:cs="Times New Roman"/>
        </w:rPr>
        <w:t xml:space="preserve">                           </w:t>
      </w:r>
      <w:r w:rsidRPr="00FF01C9">
        <w:rPr>
          <w:rFonts w:ascii="Arial Narrow" w:hAnsi="Arial Narrow" w:cs="Times New Roman"/>
        </w:rPr>
        <w:t xml:space="preserve">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64160" w:rsidRPr="00E5279C" w14:paraId="759A7715" w14:textId="77777777" w:rsidTr="00E5279C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C6B1A9" w14:textId="77777777" w:rsidR="00E64160" w:rsidRPr="00E5279C" w:rsidRDefault="005578CB" w:rsidP="005E6FFB">
            <w:pPr>
              <w:spacing w:before="120"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</w:t>
            </w:r>
            <w:r w:rsidR="00E64160" w:rsidRPr="00E5279C">
              <w:rPr>
                <w:rFonts w:ascii="Arial Narrow" w:hAnsi="Arial Narrow" w:cs="Times New Roman"/>
                <w:b/>
              </w:rPr>
              <w:t xml:space="preserve">. </w:t>
            </w:r>
            <w:r>
              <w:rPr>
                <w:rFonts w:ascii="Arial Narrow" w:hAnsi="Arial Narrow" w:cs="Times New Roman"/>
                <w:b/>
              </w:rPr>
              <w:t>RESUMEN (Máximo 300 palabras</w:t>
            </w:r>
            <w:r w:rsidR="005E6FFB">
              <w:rPr>
                <w:rFonts w:ascii="Arial Narrow" w:hAnsi="Arial Narrow" w:cs="Times New Roman"/>
                <w:b/>
              </w:rPr>
              <w:t>. Considere letra Arial 11, espacio simple para escribir todo el Proyecto de Seminario de título</w:t>
            </w:r>
            <w:r>
              <w:rPr>
                <w:rFonts w:ascii="Arial Narrow" w:hAnsi="Arial Narrow" w:cs="Times New Roman"/>
                <w:b/>
              </w:rPr>
              <w:t>)</w:t>
            </w:r>
            <w:r w:rsidR="00E64160" w:rsidRPr="00E5279C">
              <w:rPr>
                <w:rFonts w:ascii="Arial Narrow" w:hAnsi="Arial Narrow" w:cs="Times New Roman"/>
                <w:b/>
              </w:rPr>
              <w:t xml:space="preserve"> </w:t>
            </w:r>
          </w:p>
        </w:tc>
      </w:tr>
      <w:tr w:rsidR="00E64160" w:rsidRPr="00E5279C" w14:paraId="7F937292" w14:textId="77777777" w:rsidTr="00E5279C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66E7" w14:textId="77777777" w:rsidR="00E64160" w:rsidRPr="00E5279C" w:rsidRDefault="00E64160" w:rsidP="00E5279C">
            <w:pPr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69F5641" w14:textId="77777777" w:rsidR="00CD63DA" w:rsidRPr="00FF01C9" w:rsidRDefault="00CD63DA" w:rsidP="000A2D65">
      <w:pPr>
        <w:spacing w:before="120" w:after="0" w:line="240" w:lineRule="auto"/>
        <w:jc w:val="both"/>
        <w:rPr>
          <w:rFonts w:ascii="Arial Narrow" w:hAnsi="Arial Narrow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64160" w:rsidRPr="00E5279C" w14:paraId="1F29F43A" w14:textId="77777777" w:rsidTr="00E5279C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CE856" w14:textId="011F4F44" w:rsidR="00E64160" w:rsidRPr="00E5279C" w:rsidRDefault="005578CB" w:rsidP="00334690">
            <w:pPr>
              <w:spacing w:before="120" w:after="12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II</w:t>
            </w:r>
            <w:r w:rsidR="00E64160" w:rsidRPr="00E5279C">
              <w:rPr>
                <w:rFonts w:ascii="Arial Narrow" w:hAnsi="Arial Narrow" w:cs="Times New Roman"/>
                <w:b/>
              </w:rPr>
              <w:t>.</w:t>
            </w:r>
            <w:r w:rsidR="00CD63DA" w:rsidRPr="00E5279C">
              <w:rPr>
                <w:rFonts w:ascii="Arial Narrow" w:hAnsi="Arial Narrow" w:cs="Times New Roman"/>
                <w:b/>
              </w:rPr>
              <w:t xml:space="preserve"> </w:t>
            </w:r>
            <w:r>
              <w:rPr>
                <w:rFonts w:ascii="Arial Narrow" w:hAnsi="Arial Narrow" w:cs="Times New Roman"/>
                <w:b/>
              </w:rPr>
              <w:t>FORMULACIÓN DEL PROYECTO (Incluye Antecedentes Bibliográficos</w:t>
            </w:r>
            <w:r w:rsidR="00A10464">
              <w:rPr>
                <w:rFonts w:ascii="Arial Narrow" w:hAnsi="Arial Narrow" w:cs="Times New Roman"/>
                <w:b/>
              </w:rPr>
              <w:t xml:space="preserve"> y</w:t>
            </w:r>
            <w:r>
              <w:rPr>
                <w:rFonts w:ascii="Arial Narrow" w:hAnsi="Arial Narrow" w:cs="Times New Roman"/>
                <w:b/>
              </w:rPr>
              <w:t xml:space="preserve"> Plan</w:t>
            </w:r>
            <w:r w:rsidR="005E6FFB">
              <w:rPr>
                <w:rFonts w:ascii="Arial Narrow" w:hAnsi="Arial Narrow" w:cs="Times New Roman"/>
                <w:b/>
              </w:rPr>
              <w:t xml:space="preserve">teamiento del Problema) Máximo </w:t>
            </w:r>
            <w:r w:rsidR="007569C8">
              <w:rPr>
                <w:rFonts w:ascii="Arial Narrow" w:hAnsi="Arial Narrow" w:cs="Times New Roman"/>
                <w:b/>
              </w:rPr>
              <w:t>3</w:t>
            </w:r>
            <w:r>
              <w:rPr>
                <w:rFonts w:ascii="Arial Narrow" w:hAnsi="Arial Narrow" w:cs="Times New Roman"/>
                <w:b/>
              </w:rPr>
              <w:t xml:space="preserve"> páginas.</w:t>
            </w:r>
          </w:p>
        </w:tc>
      </w:tr>
      <w:tr w:rsidR="00E64160" w:rsidRPr="00E5279C" w14:paraId="1B5AF9F7" w14:textId="77777777" w:rsidTr="00E5279C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0567" w14:textId="77777777" w:rsidR="00E64160" w:rsidRPr="00E5279C" w:rsidRDefault="00E64160" w:rsidP="00E5279C">
            <w:pPr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0C343F64" w14:textId="77777777" w:rsidR="005E6FFB" w:rsidRPr="00FF01C9" w:rsidRDefault="005E6FFB" w:rsidP="000A2D65">
      <w:pPr>
        <w:spacing w:before="120" w:after="0" w:line="240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D63DA" w:rsidRPr="00E5279C" w14:paraId="0DBAB48C" w14:textId="77777777" w:rsidTr="00E5279C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09DD1" w14:textId="77777777" w:rsidR="002723A8" w:rsidRDefault="005578CB" w:rsidP="002723A8">
            <w:pPr>
              <w:spacing w:before="120" w:after="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</w:t>
            </w:r>
            <w:r w:rsidR="005E6FFB">
              <w:rPr>
                <w:rFonts w:ascii="Arial Narrow" w:hAnsi="Arial Narrow" w:cs="Times New Roman"/>
                <w:b/>
              </w:rPr>
              <w:t>II</w:t>
            </w:r>
            <w:r w:rsidR="00CD63DA" w:rsidRPr="00E5279C">
              <w:rPr>
                <w:rFonts w:ascii="Arial Narrow" w:hAnsi="Arial Narrow" w:cs="Times New Roman"/>
                <w:b/>
              </w:rPr>
              <w:t xml:space="preserve">. </w:t>
            </w:r>
            <w:r w:rsidRPr="00E5279C">
              <w:rPr>
                <w:rFonts w:ascii="Arial Narrow" w:hAnsi="Arial Narrow" w:cs="Times New Roman"/>
                <w:b/>
              </w:rPr>
              <w:t>HIPÓTESIS</w:t>
            </w:r>
            <w:r w:rsidR="000A2D65">
              <w:rPr>
                <w:rFonts w:ascii="Arial Narrow" w:hAnsi="Arial Narrow" w:cs="Times New Roman"/>
                <w:b/>
              </w:rPr>
              <w:t xml:space="preserve"> </w:t>
            </w:r>
            <w:r w:rsidR="000A2D65" w:rsidRPr="000A2D65">
              <w:rPr>
                <w:rFonts w:ascii="Arial Narrow" w:hAnsi="Arial Narrow" w:cs="Times New Roman"/>
                <w:b/>
                <w:sz w:val="20"/>
              </w:rPr>
              <w:t>(Opcional/No obligatoria)</w:t>
            </w:r>
            <w:r w:rsidRPr="000A2D65">
              <w:rPr>
                <w:rFonts w:ascii="Arial Narrow" w:hAnsi="Arial Narrow" w:cs="Times New Roman"/>
                <w:b/>
                <w:sz w:val="20"/>
              </w:rPr>
              <w:t xml:space="preserve"> </w:t>
            </w:r>
            <w:r w:rsidR="00334690">
              <w:rPr>
                <w:rFonts w:ascii="Arial Narrow" w:hAnsi="Arial Narrow" w:cs="Times New Roman"/>
                <w:b/>
                <w:sz w:val="20"/>
              </w:rPr>
              <w:t>,</w:t>
            </w:r>
            <w:r w:rsidRPr="00E5279C">
              <w:rPr>
                <w:rFonts w:ascii="Arial Narrow" w:hAnsi="Arial Narrow" w:cs="Times New Roman"/>
                <w:b/>
              </w:rPr>
              <w:t xml:space="preserve"> OB</w:t>
            </w:r>
            <w:r>
              <w:rPr>
                <w:rFonts w:ascii="Arial Narrow" w:hAnsi="Arial Narrow" w:cs="Times New Roman"/>
                <w:b/>
              </w:rPr>
              <w:t>JETIVO</w:t>
            </w:r>
            <w:r w:rsidR="00334690">
              <w:rPr>
                <w:rFonts w:ascii="Arial Narrow" w:hAnsi="Arial Narrow" w:cs="Times New Roman"/>
                <w:b/>
              </w:rPr>
              <w:t xml:space="preserve"> GENERAL</w:t>
            </w:r>
            <w:r>
              <w:rPr>
                <w:rFonts w:ascii="Arial Narrow" w:hAnsi="Arial Narrow" w:cs="Times New Roman"/>
                <w:b/>
              </w:rPr>
              <w:t xml:space="preserve"> Y ESPECÍFICOS</w:t>
            </w:r>
            <w:r w:rsidR="002723A8">
              <w:rPr>
                <w:rFonts w:ascii="Arial Narrow" w:hAnsi="Arial Narrow" w:cs="Times New Roman"/>
                <w:b/>
              </w:rPr>
              <w:t xml:space="preserve"> </w:t>
            </w:r>
            <w:r w:rsidR="000A2D65" w:rsidRPr="000A2D65">
              <w:rPr>
                <w:rFonts w:ascii="Arial Narrow" w:hAnsi="Arial Narrow" w:cs="Times New Roman"/>
                <w:b/>
                <w:sz w:val="20"/>
              </w:rPr>
              <w:t>(Obligatorios)</w:t>
            </w:r>
          </w:p>
          <w:p w14:paraId="3A63477F" w14:textId="77777777" w:rsidR="00CD63DA" w:rsidRPr="00E5279C" w:rsidRDefault="00C51168" w:rsidP="002723A8">
            <w:pPr>
              <w:spacing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Máximo</w:t>
            </w:r>
            <w:r w:rsidR="005578CB">
              <w:rPr>
                <w:rFonts w:ascii="Arial Narrow" w:hAnsi="Arial Narrow" w:cs="Times New Roman"/>
                <w:b/>
              </w:rPr>
              <w:t>: Media página</w:t>
            </w:r>
            <w:r w:rsidR="002723A8">
              <w:rPr>
                <w:rFonts w:ascii="Arial Narrow" w:hAnsi="Arial Narrow" w:cs="Times New Roman"/>
                <w:b/>
              </w:rPr>
              <w:t>.</w:t>
            </w:r>
          </w:p>
        </w:tc>
      </w:tr>
      <w:tr w:rsidR="00CD63DA" w:rsidRPr="00E5279C" w14:paraId="6168B61E" w14:textId="77777777" w:rsidTr="00E5279C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76E" w14:textId="77777777" w:rsidR="00CD63DA" w:rsidRPr="00E5279C" w:rsidRDefault="00CD63DA" w:rsidP="00E5279C">
            <w:pPr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091F90F7" w14:textId="77777777" w:rsidR="00CD63DA" w:rsidRPr="00FF01C9" w:rsidRDefault="00CD63DA" w:rsidP="000A2D65">
      <w:pPr>
        <w:spacing w:before="120" w:after="0" w:line="240" w:lineRule="auto"/>
        <w:jc w:val="both"/>
        <w:rPr>
          <w:rFonts w:ascii="Arial Narrow" w:hAnsi="Arial Narrow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D63DA" w:rsidRPr="00E5279C" w14:paraId="467A1600" w14:textId="77777777" w:rsidTr="00E5279C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91512" w14:textId="77777777" w:rsidR="00CD63DA" w:rsidRPr="00E5279C" w:rsidRDefault="005E6FFB" w:rsidP="00334690">
            <w:pPr>
              <w:spacing w:before="120" w:after="120" w:line="240" w:lineRule="auto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IV</w:t>
            </w:r>
            <w:r w:rsidR="00CD63DA" w:rsidRPr="00E5279C">
              <w:rPr>
                <w:rFonts w:ascii="Arial Narrow" w:hAnsi="Arial Narrow" w:cs="Times New Roman"/>
                <w:b/>
              </w:rPr>
              <w:t xml:space="preserve">. </w:t>
            </w:r>
            <w:r w:rsidR="005578CB" w:rsidRPr="00E5279C">
              <w:rPr>
                <w:rFonts w:ascii="Arial Narrow" w:hAnsi="Arial Narrow" w:cs="Times New Roman"/>
                <w:b/>
              </w:rPr>
              <w:t xml:space="preserve">METODOLOGÍA: </w:t>
            </w:r>
            <w:r>
              <w:rPr>
                <w:rFonts w:ascii="Arial Narrow" w:hAnsi="Arial Narrow" w:cs="Times New Roman"/>
                <w:b/>
              </w:rPr>
              <w:t>Máximo 1</w:t>
            </w:r>
            <w:r w:rsidR="00B0409B">
              <w:rPr>
                <w:rFonts w:ascii="Arial Narrow" w:hAnsi="Arial Narrow" w:cs="Times New Roman"/>
                <w:b/>
              </w:rPr>
              <w:t>,5</w:t>
            </w:r>
            <w:r w:rsidR="005578CB">
              <w:rPr>
                <w:rFonts w:ascii="Arial Narrow" w:hAnsi="Arial Narrow" w:cs="Times New Roman"/>
                <w:b/>
              </w:rPr>
              <w:t xml:space="preserve"> página</w:t>
            </w:r>
          </w:p>
        </w:tc>
      </w:tr>
      <w:tr w:rsidR="00CD63DA" w:rsidRPr="00E5279C" w14:paraId="39D0BD26" w14:textId="77777777" w:rsidTr="00E5279C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DC42" w14:textId="77777777" w:rsidR="00CD63DA" w:rsidRPr="00E5279C" w:rsidRDefault="00CD63DA" w:rsidP="00E5279C">
            <w:pPr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17F5273C" w14:textId="77777777" w:rsidR="00D66856" w:rsidRPr="00FF01C9" w:rsidRDefault="00D66856" w:rsidP="000A2D65">
      <w:pPr>
        <w:spacing w:before="120" w:after="0" w:line="240" w:lineRule="auto"/>
        <w:jc w:val="both"/>
        <w:rPr>
          <w:rFonts w:ascii="Arial Narrow" w:hAnsi="Arial Narrow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D66856" w:rsidRPr="00E5279C" w14:paraId="1217A900" w14:textId="77777777" w:rsidTr="004F62E5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EE6C4" w14:textId="2FFF879C" w:rsidR="00D66856" w:rsidRPr="00E5279C" w:rsidRDefault="00D66856" w:rsidP="0068332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V</w:t>
            </w:r>
            <w:r w:rsidRPr="005578CB">
              <w:rPr>
                <w:rFonts w:ascii="Arial Narrow" w:hAnsi="Arial Narrow" w:cs="Times New Roman"/>
                <w:b/>
              </w:rPr>
              <w:t xml:space="preserve">: </w:t>
            </w:r>
            <w:r>
              <w:rPr>
                <w:rFonts w:ascii="Arial Narrow" w:hAnsi="Arial Narrow" w:cs="Times New Roman"/>
                <w:b/>
              </w:rPr>
              <w:t>TRABAJO ADELANTADO</w:t>
            </w:r>
            <w:r w:rsidR="006D72EE">
              <w:rPr>
                <w:rFonts w:ascii="Arial Narrow" w:hAnsi="Arial Narrow" w:cs="Times New Roman"/>
                <w:b/>
              </w:rPr>
              <w:t xml:space="preserve"> </w:t>
            </w:r>
            <w:r w:rsidR="00E02575">
              <w:rPr>
                <w:rFonts w:ascii="Arial Narrow" w:hAnsi="Arial Narrow" w:cs="Times New Roman"/>
                <w:b/>
              </w:rPr>
              <w:t>(</w:t>
            </w:r>
            <w:r w:rsidR="005173E6">
              <w:rPr>
                <w:rFonts w:ascii="Arial Narrow" w:hAnsi="Arial Narrow" w:cs="Times New Roman"/>
                <w:b/>
              </w:rPr>
              <w:t>OBLIGATORIO</w:t>
            </w:r>
            <w:r w:rsidR="00E02575">
              <w:rPr>
                <w:rFonts w:ascii="Arial Narrow" w:hAnsi="Arial Narrow" w:cs="Times New Roman"/>
                <w:b/>
              </w:rPr>
              <w:t>, ya</w:t>
            </w:r>
            <w:r w:rsidR="005173E6">
              <w:t xml:space="preserve"> </w:t>
            </w:r>
            <w:r w:rsidR="005173E6" w:rsidRPr="00E02575">
              <w:rPr>
                <w:rFonts w:ascii="Arial Narrow" w:hAnsi="Arial Narrow"/>
                <w:b/>
              </w:rPr>
              <w:t>que permite una mejor evaluación del Proyecto de Seminario de título</w:t>
            </w:r>
            <w:r w:rsidR="00EC37AA">
              <w:rPr>
                <w:rFonts w:ascii="Arial Narrow" w:hAnsi="Arial Narrow"/>
                <w:b/>
              </w:rPr>
              <w:t>. Escriba vinculado a cada objetivo expuesto previamente</w:t>
            </w:r>
            <w:r w:rsidR="006D72EE">
              <w:rPr>
                <w:rFonts w:ascii="Arial Narrow" w:hAnsi="Arial Narrow" w:cs="Times New Roman"/>
                <w:b/>
              </w:rPr>
              <w:t>)</w:t>
            </w:r>
            <w:r w:rsidR="005173E6">
              <w:rPr>
                <w:rFonts w:ascii="Arial Narrow" w:hAnsi="Arial Narrow" w:cs="Times New Roman"/>
                <w:b/>
              </w:rPr>
              <w:t xml:space="preserve">. </w:t>
            </w:r>
            <w:r w:rsidRPr="005578CB">
              <w:rPr>
                <w:rFonts w:ascii="Arial Narrow" w:hAnsi="Arial Narrow" w:cs="Times New Roman"/>
                <w:b/>
              </w:rPr>
              <w:t xml:space="preserve"> Máximo 1 página</w:t>
            </w:r>
          </w:p>
        </w:tc>
      </w:tr>
      <w:tr w:rsidR="00D66856" w:rsidRPr="00E5279C" w14:paraId="145C155C" w14:textId="77777777" w:rsidTr="004F62E5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687" w14:textId="77777777" w:rsidR="00D66856" w:rsidRPr="00E5279C" w:rsidRDefault="00D66856" w:rsidP="004F62E5">
            <w:pPr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2BAC1582" w14:textId="77777777" w:rsidR="00CD63DA" w:rsidRDefault="00CD63DA" w:rsidP="000A2D65">
      <w:pPr>
        <w:spacing w:before="120" w:after="0" w:line="240" w:lineRule="auto"/>
        <w:jc w:val="both"/>
        <w:rPr>
          <w:rFonts w:ascii="Arial Narrow" w:hAnsi="Arial Narrow" w:cs="Times New Roman"/>
          <w:b/>
        </w:rPr>
      </w:pPr>
    </w:p>
    <w:p w14:paraId="29D189A7" w14:textId="77777777" w:rsidR="00D64592" w:rsidRDefault="00D64592" w:rsidP="000A2D65">
      <w:pPr>
        <w:spacing w:before="120" w:after="0" w:line="240" w:lineRule="auto"/>
        <w:jc w:val="both"/>
        <w:rPr>
          <w:rFonts w:ascii="Arial Narrow" w:hAnsi="Arial Narrow" w:cs="Times New Roman"/>
          <w:b/>
        </w:rPr>
      </w:pPr>
    </w:p>
    <w:p w14:paraId="669A9180" w14:textId="77777777" w:rsidR="00D64592" w:rsidRDefault="00D64592" w:rsidP="000A2D65">
      <w:pPr>
        <w:spacing w:before="120" w:after="0" w:line="240" w:lineRule="auto"/>
        <w:jc w:val="both"/>
        <w:rPr>
          <w:rFonts w:ascii="Arial Narrow" w:hAnsi="Arial Narrow" w:cs="Times New Roman"/>
          <w:b/>
        </w:rPr>
      </w:pPr>
    </w:p>
    <w:p w14:paraId="52CCC06D" w14:textId="77777777" w:rsidR="00D64592" w:rsidRPr="00FF01C9" w:rsidRDefault="00D64592" w:rsidP="000A2D65">
      <w:pPr>
        <w:spacing w:before="120" w:after="0" w:line="240" w:lineRule="auto"/>
        <w:jc w:val="both"/>
        <w:rPr>
          <w:rFonts w:ascii="Arial Narrow" w:hAnsi="Arial Narrow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CD63DA" w:rsidRPr="00E5279C" w14:paraId="3FD680B5" w14:textId="77777777" w:rsidTr="00E5279C">
        <w:tc>
          <w:tcPr>
            <w:tcW w:w="8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1E0B7" w14:textId="77777777" w:rsidR="00CD63DA" w:rsidRPr="00E5279C" w:rsidRDefault="005E6FFB" w:rsidP="005E6FF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V</w:t>
            </w:r>
            <w:r w:rsidR="00D66856">
              <w:rPr>
                <w:rFonts w:ascii="Arial Narrow" w:hAnsi="Arial Narrow" w:cs="Times New Roman"/>
                <w:b/>
              </w:rPr>
              <w:t>I</w:t>
            </w:r>
            <w:r w:rsidRPr="005578CB">
              <w:rPr>
                <w:rFonts w:ascii="Arial Narrow" w:hAnsi="Arial Narrow" w:cs="Times New Roman"/>
                <w:b/>
              </w:rPr>
              <w:t>: BIBLIOGRAFÍA: Máximo 1 página</w:t>
            </w:r>
          </w:p>
        </w:tc>
      </w:tr>
      <w:tr w:rsidR="00CD63DA" w:rsidRPr="00E5279C" w14:paraId="61420824" w14:textId="77777777" w:rsidTr="00E5279C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A62" w14:textId="77777777" w:rsidR="00CD63DA" w:rsidRPr="00E5279C" w:rsidRDefault="00CD63DA" w:rsidP="00E5279C">
            <w:pPr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3D3F456A" w14:textId="77777777" w:rsidR="005E6FFB" w:rsidRPr="00FF01C9" w:rsidRDefault="005E6FFB" w:rsidP="000A2D65">
      <w:pPr>
        <w:spacing w:before="120" w:after="0" w:line="240" w:lineRule="auto"/>
        <w:jc w:val="both"/>
        <w:rPr>
          <w:rFonts w:ascii="Arial Narrow" w:hAnsi="Arial Narrow" w:cs="Times New Roman"/>
        </w:rPr>
      </w:pPr>
    </w:p>
    <w:p w14:paraId="3F56C268" w14:textId="77777777" w:rsidR="005E6FFB" w:rsidRPr="00FF01C9" w:rsidRDefault="00C3595A" w:rsidP="005E6FFB">
      <w:pPr>
        <w:spacing w:after="0" w:line="240" w:lineRule="auto"/>
        <w:jc w:val="both"/>
        <w:rPr>
          <w:rFonts w:ascii="Arial Narrow" w:hAnsi="Arial Narrow" w:cs="Times New Roman"/>
        </w:rPr>
      </w:pPr>
      <w:r w:rsidRPr="00FF01C9">
        <w:rPr>
          <w:rFonts w:ascii="Arial Narrow" w:hAnsi="Arial Narrow" w:cs="Times New Roman"/>
        </w:rPr>
        <w:t xml:space="preserve"> </w:t>
      </w:r>
      <w:r w:rsidR="005E6FFB">
        <w:rPr>
          <w:rFonts w:ascii="Arial Narrow" w:hAnsi="Arial Narrow" w:cs="Times New Roman"/>
          <w:b/>
        </w:rPr>
        <w:t>VI</w:t>
      </w:r>
      <w:r w:rsidR="00D66856">
        <w:rPr>
          <w:rFonts w:ascii="Arial Narrow" w:hAnsi="Arial Narrow" w:cs="Times New Roman"/>
          <w:b/>
        </w:rPr>
        <w:t>I</w:t>
      </w:r>
      <w:r w:rsidR="005E6FFB" w:rsidRPr="00E5279C">
        <w:rPr>
          <w:rFonts w:ascii="Arial Narrow" w:hAnsi="Arial Narrow" w:cs="Times New Roman"/>
          <w:b/>
        </w:rPr>
        <w:t>. RECURSOS MATERIALES Y FINANCIAMIENTO:</w:t>
      </w:r>
      <w:r w:rsidR="005E6FFB">
        <w:rPr>
          <w:rFonts w:ascii="Arial Narrow" w:hAnsi="Arial Narrow" w:cs="Times New Roman"/>
          <w:b/>
        </w:rPr>
        <w:t xml:space="preserve"> Máximo media página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6"/>
      </w:tblGrid>
      <w:tr w:rsidR="005E6FFB" w:rsidRPr="00B26A0C" w14:paraId="6E2208CF" w14:textId="77777777" w:rsidTr="0039087A">
        <w:trPr>
          <w:trHeight w:val="535"/>
        </w:trPr>
        <w:tc>
          <w:tcPr>
            <w:tcW w:w="8816" w:type="dxa"/>
          </w:tcPr>
          <w:p w14:paraId="7E6CF3E2" w14:textId="77777777" w:rsidR="005E6FFB" w:rsidRPr="00B26A0C" w:rsidRDefault="005E6FFB" w:rsidP="0039087A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  <w:p w14:paraId="34D518B8" w14:textId="77777777" w:rsidR="005E6FFB" w:rsidRPr="00B26A0C" w:rsidRDefault="005E6FFB" w:rsidP="0039087A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2AB8CF5B" w14:textId="77777777" w:rsidR="00E916F9" w:rsidRDefault="00E916F9">
      <w:pPr>
        <w:rPr>
          <w:rFonts w:ascii="Arial Narrow" w:hAnsi="Arial Narrow" w:cs="Times New Roman"/>
        </w:rPr>
      </w:pPr>
    </w:p>
    <w:p w14:paraId="15D9D63B" w14:textId="77777777" w:rsidR="005578CB" w:rsidRPr="005578CB" w:rsidRDefault="005578CB">
      <w:pPr>
        <w:rPr>
          <w:rFonts w:ascii="Arial Narrow" w:hAnsi="Arial Narrow" w:cs="Times New Roman"/>
          <w:b/>
        </w:rPr>
      </w:pPr>
      <w:bookmarkStart w:id="0" w:name="_GoBack"/>
      <w:bookmarkEnd w:id="0"/>
      <w:r w:rsidRPr="005578CB">
        <w:rPr>
          <w:rFonts w:ascii="Arial Narrow" w:hAnsi="Arial Narrow" w:cs="Times New Roman"/>
          <w:b/>
        </w:rPr>
        <w:t>VI</w:t>
      </w:r>
      <w:r w:rsidR="005E6FFB">
        <w:rPr>
          <w:rFonts w:ascii="Arial Narrow" w:hAnsi="Arial Narrow" w:cs="Times New Roman"/>
          <w:b/>
        </w:rPr>
        <w:t>I</w:t>
      </w:r>
      <w:r w:rsidRPr="005578CB">
        <w:rPr>
          <w:rFonts w:ascii="Arial Narrow" w:hAnsi="Arial Narrow" w:cs="Times New Roman"/>
          <w:b/>
        </w:rPr>
        <w:t>. CARTA GANTT</w:t>
      </w:r>
      <w:r w:rsidR="005E6FFB">
        <w:rPr>
          <w:rFonts w:ascii="Arial Narrow" w:hAnsi="Arial Narrow" w:cs="Times New Roman"/>
          <w:b/>
        </w:rPr>
        <w:t xml:space="preserve">. </w:t>
      </w:r>
      <w:r w:rsidR="00825136">
        <w:rPr>
          <w:rFonts w:ascii="Arial Narrow" w:hAnsi="Arial Narrow" w:cs="Times New Roman"/>
          <w:b/>
        </w:rPr>
        <w:t xml:space="preserve">Complete asociando las actividades a los objetivos expuestos previamente. </w:t>
      </w:r>
      <w:r w:rsidR="005E6FFB">
        <w:rPr>
          <w:rFonts w:ascii="Arial Narrow" w:hAnsi="Arial Narrow" w:cs="Times New Roman"/>
          <w:b/>
        </w:rPr>
        <w:t>Recuerde que su Seminario de T</w:t>
      </w:r>
      <w:r w:rsidRPr="005578CB">
        <w:rPr>
          <w:rFonts w:ascii="Arial Narrow" w:hAnsi="Arial Narrow" w:cs="Times New Roman"/>
          <w:b/>
        </w:rPr>
        <w:t>ítulo se debe desarrollar en un plazo de 6 meses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246"/>
        <w:gridCol w:w="1247"/>
        <w:gridCol w:w="1248"/>
        <w:gridCol w:w="1248"/>
        <w:gridCol w:w="1248"/>
        <w:gridCol w:w="1248"/>
      </w:tblGrid>
      <w:tr w:rsidR="005578CB" w:rsidRPr="00B26A0C" w14:paraId="35929B40" w14:textId="77777777" w:rsidTr="007915D3">
        <w:tc>
          <w:tcPr>
            <w:tcW w:w="1326" w:type="dxa"/>
            <w:vAlign w:val="center"/>
          </w:tcPr>
          <w:p w14:paraId="60FC429D" w14:textId="77777777" w:rsidR="005578CB" w:rsidRPr="007915D3" w:rsidRDefault="005578CB" w:rsidP="007915D3">
            <w:pPr>
              <w:jc w:val="center"/>
              <w:rPr>
                <w:rFonts w:ascii="Arial Narrow" w:hAnsi="Arial Narrow" w:cs="Times New Roman"/>
                <w:b/>
              </w:rPr>
            </w:pPr>
            <w:r w:rsidRPr="007915D3">
              <w:rPr>
                <w:rFonts w:ascii="Arial Narrow" w:hAnsi="Arial Narrow" w:cs="Times New Roman"/>
                <w:b/>
              </w:rPr>
              <w:t>Objetivo/Actividad</w:t>
            </w:r>
          </w:p>
        </w:tc>
        <w:tc>
          <w:tcPr>
            <w:tcW w:w="1326" w:type="dxa"/>
            <w:vAlign w:val="center"/>
          </w:tcPr>
          <w:p w14:paraId="48946F2E" w14:textId="77777777" w:rsidR="005578CB" w:rsidRPr="007915D3" w:rsidRDefault="005578CB" w:rsidP="007915D3">
            <w:pPr>
              <w:jc w:val="center"/>
              <w:rPr>
                <w:rFonts w:ascii="Arial Narrow" w:hAnsi="Arial Narrow" w:cs="Times New Roman"/>
                <w:b/>
              </w:rPr>
            </w:pPr>
            <w:r w:rsidRPr="007915D3">
              <w:rPr>
                <w:rFonts w:ascii="Arial Narrow" w:hAnsi="Arial Narrow" w:cs="Times New Roman"/>
                <w:b/>
              </w:rPr>
              <w:t>Mes 1</w:t>
            </w:r>
          </w:p>
        </w:tc>
        <w:tc>
          <w:tcPr>
            <w:tcW w:w="1326" w:type="dxa"/>
            <w:vAlign w:val="center"/>
          </w:tcPr>
          <w:p w14:paraId="017A1201" w14:textId="77777777" w:rsidR="005578CB" w:rsidRPr="007915D3" w:rsidRDefault="005578CB" w:rsidP="007915D3">
            <w:pPr>
              <w:jc w:val="center"/>
              <w:rPr>
                <w:rFonts w:ascii="Arial Narrow" w:hAnsi="Arial Narrow" w:cs="Times New Roman"/>
                <w:b/>
              </w:rPr>
            </w:pPr>
            <w:r w:rsidRPr="007915D3">
              <w:rPr>
                <w:rFonts w:ascii="Arial Narrow" w:hAnsi="Arial Narrow" w:cs="Times New Roman"/>
                <w:b/>
              </w:rPr>
              <w:t>Mes 2</w:t>
            </w:r>
          </w:p>
        </w:tc>
        <w:tc>
          <w:tcPr>
            <w:tcW w:w="1327" w:type="dxa"/>
            <w:vAlign w:val="center"/>
          </w:tcPr>
          <w:p w14:paraId="43115F1E" w14:textId="77777777" w:rsidR="005578CB" w:rsidRPr="007915D3" w:rsidRDefault="005578CB" w:rsidP="007915D3">
            <w:pPr>
              <w:jc w:val="center"/>
              <w:rPr>
                <w:rFonts w:ascii="Arial Narrow" w:hAnsi="Arial Narrow" w:cs="Times New Roman"/>
                <w:b/>
              </w:rPr>
            </w:pPr>
            <w:r w:rsidRPr="007915D3">
              <w:rPr>
                <w:rFonts w:ascii="Arial Narrow" w:hAnsi="Arial Narrow" w:cs="Times New Roman"/>
                <w:b/>
              </w:rPr>
              <w:t>Mes 3</w:t>
            </w:r>
          </w:p>
        </w:tc>
        <w:tc>
          <w:tcPr>
            <w:tcW w:w="1327" w:type="dxa"/>
            <w:vAlign w:val="center"/>
          </w:tcPr>
          <w:p w14:paraId="0C7AE8EE" w14:textId="77777777" w:rsidR="005578CB" w:rsidRPr="007915D3" w:rsidRDefault="005578CB" w:rsidP="007915D3">
            <w:pPr>
              <w:jc w:val="center"/>
              <w:rPr>
                <w:rFonts w:ascii="Arial Narrow" w:hAnsi="Arial Narrow" w:cs="Times New Roman"/>
                <w:b/>
              </w:rPr>
            </w:pPr>
            <w:r w:rsidRPr="007915D3">
              <w:rPr>
                <w:rFonts w:ascii="Arial Narrow" w:hAnsi="Arial Narrow" w:cs="Times New Roman"/>
                <w:b/>
              </w:rPr>
              <w:t>Mes 4</w:t>
            </w:r>
          </w:p>
        </w:tc>
        <w:tc>
          <w:tcPr>
            <w:tcW w:w="1327" w:type="dxa"/>
            <w:vAlign w:val="center"/>
          </w:tcPr>
          <w:p w14:paraId="6246A808" w14:textId="77777777" w:rsidR="005578CB" w:rsidRPr="007915D3" w:rsidRDefault="005578CB" w:rsidP="007915D3">
            <w:pPr>
              <w:jc w:val="center"/>
              <w:rPr>
                <w:rFonts w:ascii="Arial Narrow" w:hAnsi="Arial Narrow" w:cs="Times New Roman"/>
                <w:b/>
              </w:rPr>
            </w:pPr>
            <w:r w:rsidRPr="007915D3">
              <w:rPr>
                <w:rFonts w:ascii="Arial Narrow" w:hAnsi="Arial Narrow" w:cs="Times New Roman"/>
                <w:b/>
              </w:rPr>
              <w:t>Mes 5</w:t>
            </w:r>
          </w:p>
        </w:tc>
        <w:tc>
          <w:tcPr>
            <w:tcW w:w="1327" w:type="dxa"/>
            <w:vAlign w:val="center"/>
          </w:tcPr>
          <w:p w14:paraId="4BA9363D" w14:textId="77777777" w:rsidR="005578CB" w:rsidRPr="007915D3" w:rsidRDefault="005578CB" w:rsidP="007915D3">
            <w:pPr>
              <w:jc w:val="center"/>
              <w:rPr>
                <w:rFonts w:ascii="Arial Narrow" w:hAnsi="Arial Narrow" w:cs="Times New Roman"/>
                <w:b/>
              </w:rPr>
            </w:pPr>
            <w:r w:rsidRPr="007915D3">
              <w:rPr>
                <w:rFonts w:ascii="Arial Narrow" w:hAnsi="Arial Narrow" w:cs="Times New Roman"/>
                <w:b/>
              </w:rPr>
              <w:t>Mes 6</w:t>
            </w:r>
          </w:p>
        </w:tc>
      </w:tr>
      <w:tr w:rsidR="005578CB" w:rsidRPr="00B26A0C" w14:paraId="1B3DE673" w14:textId="77777777" w:rsidTr="00B26A0C">
        <w:tc>
          <w:tcPr>
            <w:tcW w:w="1326" w:type="dxa"/>
          </w:tcPr>
          <w:p w14:paraId="545ABEF7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385CE5F8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5EEF2592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17814103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54A7C3F0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4314C2B3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0E7E382E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</w:tr>
      <w:tr w:rsidR="005578CB" w:rsidRPr="00B26A0C" w14:paraId="442AA0E5" w14:textId="77777777" w:rsidTr="00B26A0C">
        <w:tc>
          <w:tcPr>
            <w:tcW w:w="1326" w:type="dxa"/>
          </w:tcPr>
          <w:p w14:paraId="30BE83EC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17D7CCC7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4CD7B22D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09DB57EB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3EC8979B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306CE8DB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5D2DE157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</w:tr>
      <w:tr w:rsidR="005578CB" w:rsidRPr="00B26A0C" w14:paraId="6C0C1EC6" w14:textId="77777777" w:rsidTr="00B26A0C">
        <w:tc>
          <w:tcPr>
            <w:tcW w:w="1326" w:type="dxa"/>
          </w:tcPr>
          <w:p w14:paraId="326B4650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58752BB9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221B4F0C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0CB435FC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7887C7FB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0C0FD44F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5650925F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</w:tr>
      <w:tr w:rsidR="005578CB" w:rsidRPr="00B26A0C" w14:paraId="3DB6F36D" w14:textId="77777777" w:rsidTr="00B26A0C">
        <w:tc>
          <w:tcPr>
            <w:tcW w:w="1326" w:type="dxa"/>
          </w:tcPr>
          <w:p w14:paraId="28059116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789BB5E8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089E78F9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4293AD51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366CD37E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07FA652A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2C07AE50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</w:tr>
      <w:tr w:rsidR="005578CB" w:rsidRPr="00B26A0C" w14:paraId="4AFA9671" w14:textId="77777777" w:rsidTr="00B26A0C">
        <w:tc>
          <w:tcPr>
            <w:tcW w:w="1326" w:type="dxa"/>
          </w:tcPr>
          <w:p w14:paraId="2EA57790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1CE8966C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6" w:type="dxa"/>
          </w:tcPr>
          <w:p w14:paraId="21DF6F2C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13B8BED5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317DAEAC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3DA2C64A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  <w:tc>
          <w:tcPr>
            <w:tcW w:w="1327" w:type="dxa"/>
          </w:tcPr>
          <w:p w14:paraId="289DDB80" w14:textId="77777777" w:rsidR="005578CB" w:rsidRPr="00B26A0C" w:rsidRDefault="005578CB">
            <w:pPr>
              <w:rPr>
                <w:rFonts w:ascii="Arial Narrow" w:hAnsi="Arial Narrow" w:cs="Times New Roman"/>
              </w:rPr>
            </w:pPr>
          </w:p>
        </w:tc>
      </w:tr>
    </w:tbl>
    <w:p w14:paraId="0A6A37D5" w14:textId="77777777" w:rsidR="005578CB" w:rsidRPr="00FF01C9" w:rsidRDefault="005578CB">
      <w:pPr>
        <w:rPr>
          <w:rFonts w:ascii="Arial Narrow" w:hAnsi="Arial Narrow" w:cs="Times New Roman"/>
        </w:rPr>
      </w:pPr>
    </w:p>
    <w:sectPr w:rsidR="005578CB" w:rsidRPr="00FF01C9" w:rsidSect="00D946FC">
      <w:headerReference w:type="default" r:id="rId10"/>
      <w:footerReference w:type="default" r:id="rId11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99492" w14:textId="77777777" w:rsidR="00887489" w:rsidRDefault="00887489" w:rsidP="00FF039E">
      <w:pPr>
        <w:spacing w:after="0" w:line="240" w:lineRule="auto"/>
      </w:pPr>
      <w:r>
        <w:separator/>
      </w:r>
    </w:p>
  </w:endnote>
  <w:endnote w:type="continuationSeparator" w:id="0">
    <w:p w14:paraId="3155A651" w14:textId="77777777" w:rsidR="00887489" w:rsidRDefault="00887489" w:rsidP="00FF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E0640" w14:textId="77777777" w:rsidR="00FF039E" w:rsidRPr="00131143" w:rsidRDefault="00F20EAE" w:rsidP="00B16D3E">
    <w:pPr>
      <w:ind w:left="-426" w:right="-285"/>
      <w:jc w:val="center"/>
      <w:rPr>
        <w:rFonts w:ascii="Arial Narrow" w:hAnsi="Arial Narrow"/>
        <w:sz w:val="16"/>
      </w:rPr>
    </w:pPr>
    <w:r w:rsidRPr="00131143">
      <w:rPr>
        <w:rFonts w:ascii="Arial Narrow" w:hAnsi="Arial Narrow"/>
        <w:sz w:val="16"/>
      </w:rPr>
      <w:t>Campus Juan Gómez Millas.</w:t>
    </w:r>
    <w:r w:rsidR="00FF039E" w:rsidRPr="00131143">
      <w:rPr>
        <w:rFonts w:ascii="Arial Narrow" w:hAnsi="Arial Narrow"/>
        <w:sz w:val="16"/>
      </w:rPr>
      <w:t xml:space="preserve"> Las Palmeras 3425, Ñuñoa, Santiago de Chile. </w:t>
    </w:r>
    <w:r w:rsidR="00131143" w:rsidRPr="00131143">
      <w:rPr>
        <w:rFonts w:ascii="Arial Narrow" w:hAnsi="Arial Narrow"/>
        <w:sz w:val="16"/>
      </w:rPr>
      <w:t xml:space="preserve">Escuela de Pregrado: </w:t>
    </w:r>
    <w:r w:rsidRPr="00131143">
      <w:rPr>
        <w:rFonts w:ascii="Arial Narrow" w:hAnsi="Arial Narrow"/>
        <w:sz w:val="16"/>
      </w:rPr>
      <w:t xml:space="preserve">Fono </w:t>
    </w:r>
    <w:r w:rsidR="00131143" w:rsidRPr="00131143">
      <w:rPr>
        <w:rFonts w:ascii="Arial Narrow" w:hAnsi="Arial Narrow"/>
        <w:sz w:val="16"/>
      </w:rPr>
      <w:t>29787212</w:t>
    </w:r>
    <w:r w:rsidR="007915D3" w:rsidRPr="00131143">
      <w:rPr>
        <w:rFonts w:ascii="Arial Narrow" w:hAnsi="Arial Narrow"/>
        <w:sz w:val="16"/>
      </w:rPr>
      <w:t xml:space="preserve"> – email: secienci</w:t>
    </w:r>
    <w:r w:rsidR="00B16D3E" w:rsidRPr="00131143">
      <w:rPr>
        <w:rFonts w:ascii="Arial Narrow" w:hAnsi="Arial Narrow"/>
        <w:sz w:val="16"/>
      </w:rPr>
      <w:t>@uchile.cl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C54D" w14:textId="77777777" w:rsidR="00887489" w:rsidRDefault="00887489" w:rsidP="00FF039E">
      <w:pPr>
        <w:spacing w:after="0" w:line="240" w:lineRule="auto"/>
      </w:pPr>
      <w:r>
        <w:separator/>
      </w:r>
    </w:p>
  </w:footnote>
  <w:footnote w:type="continuationSeparator" w:id="0">
    <w:p w14:paraId="487C7DE3" w14:textId="77777777" w:rsidR="00887489" w:rsidRDefault="00887489" w:rsidP="00FF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8F5BB" w14:textId="77777777" w:rsidR="00833410" w:rsidRPr="00D36837" w:rsidRDefault="00833410" w:rsidP="00D36837">
    <w:pPr>
      <w:pStyle w:val="Encabezado"/>
      <w:ind w:right="-1"/>
      <w:jc w:val="center"/>
      <w:rPr>
        <w:rFonts w:ascii="Times New Roman" w:hAnsi="Times New Roman" w:cs="Times New Roman"/>
      </w:rPr>
    </w:pPr>
    <w:r w:rsidRPr="00D36837">
      <w:rPr>
        <w:rFonts w:ascii="Times New Roman" w:hAnsi="Times New Roman" w:cs="Times New Roman"/>
      </w:rPr>
      <w:t xml:space="preserve">UNIVERSIDAD DE CHILE - FACULTAD DE CIENCIAS - </w:t>
    </w:r>
    <w:r w:rsidR="00FF039E" w:rsidRPr="00D36837">
      <w:rPr>
        <w:rFonts w:ascii="Times New Roman" w:hAnsi="Times New Roman" w:cs="Times New Roman"/>
      </w:rPr>
      <w:t>ESCUELA DE PREGRADO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51FE"/>
    <w:multiLevelType w:val="multilevel"/>
    <w:tmpl w:val="A7BEC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922D7D"/>
    <w:multiLevelType w:val="hybridMultilevel"/>
    <w:tmpl w:val="930CBF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71665"/>
    <w:multiLevelType w:val="multilevel"/>
    <w:tmpl w:val="CC0EC7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B10"/>
    <w:rsid w:val="00003D9F"/>
    <w:rsid w:val="00013FFB"/>
    <w:rsid w:val="00014A39"/>
    <w:rsid w:val="00093232"/>
    <w:rsid w:val="000A2D65"/>
    <w:rsid w:val="000E5CFE"/>
    <w:rsid w:val="00112AD4"/>
    <w:rsid w:val="00125800"/>
    <w:rsid w:val="00131143"/>
    <w:rsid w:val="001500C1"/>
    <w:rsid w:val="001531B0"/>
    <w:rsid w:val="00182140"/>
    <w:rsid w:val="001A3EE4"/>
    <w:rsid w:val="001A5FA2"/>
    <w:rsid w:val="001F5356"/>
    <w:rsid w:val="0020654D"/>
    <w:rsid w:val="00221EEC"/>
    <w:rsid w:val="0022696A"/>
    <w:rsid w:val="00250B10"/>
    <w:rsid w:val="00271E6D"/>
    <w:rsid w:val="002723A8"/>
    <w:rsid w:val="00284FCA"/>
    <w:rsid w:val="002873B0"/>
    <w:rsid w:val="002A0A27"/>
    <w:rsid w:val="002E67E4"/>
    <w:rsid w:val="00334690"/>
    <w:rsid w:val="00347F6D"/>
    <w:rsid w:val="00386A5B"/>
    <w:rsid w:val="0039087A"/>
    <w:rsid w:val="003B6018"/>
    <w:rsid w:val="003C7077"/>
    <w:rsid w:val="003E0485"/>
    <w:rsid w:val="004062B7"/>
    <w:rsid w:val="00423206"/>
    <w:rsid w:val="00480869"/>
    <w:rsid w:val="004A4B30"/>
    <w:rsid w:val="004B6D8A"/>
    <w:rsid w:val="004D2D92"/>
    <w:rsid w:val="004E7FEC"/>
    <w:rsid w:val="004F62E5"/>
    <w:rsid w:val="00505128"/>
    <w:rsid w:val="005101FA"/>
    <w:rsid w:val="005173E6"/>
    <w:rsid w:val="00527D31"/>
    <w:rsid w:val="0055777D"/>
    <w:rsid w:val="005578CB"/>
    <w:rsid w:val="00571120"/>
    <w:rsid w:val="00584589"/>
    <w:rsid w:val="00591994"/>
    <w:rsid w:val="005B0436"/>
    <w:rsid w:val="005B5B58"/>
    <w:rsid w:val="005C4F4A"/>
    <w:rsid w:val="005D5CD2"/>
    <w:rsid w:val="005E6FFB"/>
    <w:rsid w:val="0061047B"/>
    <w:rsid w:val="0068332B"/>
    <w:rsid w:val="006959A1"/>
    <w:rsid w:val="006A338E"/>
    <w:rsid w:val="006D72EE"/>
    <w:rsid w:val="006F64D1"/>
    <w:rsid w:val="00746D8F"/>
    <w:rsid w:val="007569C8"/>
    <w:rsid w:val="00756D8F"/>
    <w:rsid w:val="007915D3"/>
    <w:rsid w:val="00796943"/>
    <w:rsid w:val="007A1871"/>
    <w:rsid w:val="007A1E82"/>
    <w:rsid w:val="007A22A9"/>
    <w:rsid w:val="00825136"/>
    <w:rsid w:val="00827150"/>
    <w:rsid w:val="00833410"/>
    <w:rsid w:val="00833CAA"/>
    <w:rsid w:val="00842B79"/>
    <w:rsid w:val="008737B0"/>
    <w:rsid w:val="00887489"/>
    <w:rsid w:val="008A6C01"/>
    <w:rsid w:val="008B2D68"/>
    <w:rsid w:val="008C7EC5"/>
    <w:rsid w:val="008D1743"/>
    <w:rsid w:val="008F4D64"/>
    <w:rsid w:val="009949AE"/>
    <w:rsid w:val="009C0EA4"/>
    <w:rsid w:val="009D3496"/>
    <w:rsid w:val="009F7105"/>
    <w:rsid w:val="00A10464"/>
    <w:rsid w:val="00A264C2"/>
    <w:rsid w:val="00A510F1"/>
    <w:rsid w:val="00A77126"/>
    <w:rsid w:val="00A855DC"/>
    <w:rsid w:val="00A96A8F"/>
    <w:rsid w:val="00AD0260"/>
    <w:rsid w:val="00AE004F"/>
    <w:rsid w:val="00B0409B"/>
    <w:rsid w:val="00B061F6"/>
    <w:rsid w:val="00B16D3E"/>
    <w:rsid w:val="00B26A0C"/>
    <w:rsid w:val="00B46259"/>
    <w:rsid w:val="00BA6ADE"/>
    <w:rsid w:val="00BC2FAF"/>
    <w:rsid w:val="00BD2E3F"/>
    <w:rsid w:val="00BD3485"/>
    <w:rsid w:val="00BE7388"/>
    <w:rsid w:val="00C230C1"/>
    <w:rsid w:val="00C3595A"/>
    <w:rsid w:val="00C45FC9"/>
    <w:rsid w:val="00C51168"/>
    <w:rsid w:val="00C7701A"/>
    <w:rsid w:val="00CD24CC"/>
    <w:rsid w:val="00CD63DA"/>
    <w:rsid w:val="00CE789F"/>
    <w:rsid w:val="00CF74D0"/>
    <w:rsid w:val="00CF7F6A"/>
    <w:rsid w:val="00D24569"/>
    <w:rsid w:val="00D33CAE"/>
    <w:rsid w:val="00D36837"/>
    <w:rsid w:val="00D4534C"/>
    <w:rsid w:val="00D64592"/>
    <w:rsid w:val="00D66856"/>
    <w:rsid w:val="00D84A2A"/>
    <w:rsid w:val="00D946FC"/>
    <w:rsid w:val="00DB24A1"/>
    <w:rsid w:val="00DD5385"/>
    <w:rsid w:val="00E02575"/>
    <w:rsid w:val="00E037FE"/>
    <w:rsid w:val="00E167C6"/>
    <w:rsid w:val="00E5279C"/>
    <w:rsid w:val="00E62BC3"/>
    <w:rsid w:val="00E64160"/>
    <w:rsid w:val="00E916F9"/>
    <w:rsid w:val="00EC37AA"/>
    <w:rsid w:val="00EF37D7"/>
    <w:rsid w:val="00F20EAE"/>
    <w:rsid w:val="00F4229D"/>
    <w:rsid w:val="00F67C9C"/>
    <w:rsid w:val="00FA7B80"/>
    <w:rsid w:val="00FE5363"/>
    <w:rsid w:val="00FF01C9"/>
    <w:rsid w:val="00FF039E"/>
    <w:rsid w:val="00FF0A8B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C2C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2A9"/>
    <w:pPr>
      <w:spacing w:after="200" w:line="276" w:lineRule="auto"/>
    </w:pPr>
    <w:rPr>
      <w:bCs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591994"/>
    <w:pPr>
      <w:keepNext/>
      <w:autoSpaceDE w:val="0"/>
      <w:autoSpaceDN w:val="0"/>
      <w:spacing w:after="0" w:line="240" w:lineRule="auto"/>
      <w:outlineLvl w:val="2"/>
    </w:pPr>
    <w:rPr>
      <w:rFonts w:ascii="Tahoma" w:eastAsia="Times New Roman" w:hAnsi="Tahoma" w:cs="Courier New"/>
      <w:b/>
      <w:sz w:val="20"/>
      <w:szCs w:val="20"/>
      <w:lang w:val="es-CO" w:eastAsia="es-MX"/>
    </w:rPr>
  </w:style>
  <w:style w:type="paragraph" w:styleId="Ttulo4">
    <w:name w:val="heading 4"/>
    <w:basedOn w:val="Normal"/>
    <w:next w:val="Normal"/>
    <w:link w:val="Ttulo4Car"/>
    <w:qFormat/>
    <w:rsid w:val="00591994"/>
    <w:pPr>
      <w:keepNext/>
      <w:autoSpaceDE w:val="0"/>
      <w:autoSpaceDN w:val="0"/>
      <w:spacing w:after="0" w:line="240" w:lineRule="auto"/>
      <w:jc w:val="both"/>
      <w:outlineLvl w:val="3"/>
    </w:pPr>
    <w:rPr>
      <w:rFonts w:ascii="Tahoma" w:eastAsia="Times New Roman" w:hAnsi="Tahoma" w:cs="Courier New"/>
      <w:b/>
      <w:sz w:val="20"/>
      <w:szCs w:val="20"/>
      <w:lang w:val="es-CO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39E"/>
  </w:style>
  <w:style w:type="paragraph" w:styleId="Piedepgina">
    <w:name w:val="footer"/>
    <w:basedOn w:val="Normal"/>
    <w:link w:val="PiedepginaCar"/>
    <w:uiPriority w:val="99"/>
    <w:semiHidden/>
    <w:unhideWhenUsed/>
    <w:rsid w:val="00FF0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039E"/>
  </w:style>
  <w:style w:type="paragraph" w:styleId="Textodeglobo">
    <w:name w:val="Balloon Text"/>
    <w:basedOn w:val="Normal"/>
    <w:link w:val="TextodegloboCar"/>
    <w:uiPriority w:val="99"/>
    <w:semiHidden/>
    <w:unhideWhenUsed/>
    <w:rsid w:val="00FF0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39E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91994"/>
    <w:rPr>
      <w:rFonts w:ascii="Tahoma" w:eastAsia="Times New Roman" w:hAnsi="Tahoma" w:cs="Courier New"/>
      <w:b/>
      <w:sz w:val="20"/>
      <w:szCs w:val="20"/>
      <w:lang w:val="es-CO" w:eastAsia="es-MX"/>
    </w:rPr>
  </w:style>
  <w:style w:type="character" w:customStyle="1" w:styleId="Ttulo4Car">
    <w:name w:val="Título 4 Car"/>
    <w:basedOn w:val="Fuentedeprrafopredeter"/>
    <w:link w:val="Ttulo4"/>
    <w:rsid w:val="00591994"/>
    <w:rPr>
      <w:rFonts w:ascii="Tahoma" w:eastAsia="Times New Roman" w:hAnsi="Tahoma" w:cs="Courier New"/>
      <w:b/>
      <w:sz w:val="20"/>
      <w:szCs w:val="20"/>
      <w:lang w:val="es-CO" w:eastAsia="es-MX"/>
    </w:rPr>
  </w:style>
  <w:style w:type="paragraph" w:styleId="Fecha">
    <w:name w:val="Date"/>
    <w:basedOn w:val="Normal"/>
    <w:next w:val="Normal"/>
    <w:link w:val="FechaCar"/>
    <w:rsid w:val="00591994"/>
    <w:pPr>
      <w:autoSpaceDE w:val="0"/>
      <w:autoSpaceDN w:val="0"/>
      <w:spacing w:after="0" w:line="240" w:lineRule="auto"/>
    </w:pPr>
    <w:rPr>
      <w:rFonts w:ascii="Tahoma" w:eastAsia="Times New Roman" w:hAnsi="Tahoma" w:cs="Courier New"/>
      <w:bCs w:val="0"/>
      <w:sz w:val="20"/>
      <w:szCs w:val="20"/>
      <w:lang w:val="es-CO" w:eastAsia="es-MX"/>
    </w:rPr>
  </w:style>
  <w:style w:type="character" w:customStyle="1" w:styleId="FechaCar">
    <w:name w:val="Fecha Car"/>
    <w:basedOn w:val="Fuentedeprrafopredeter"/>
    <w:link w:val="Fecha"/>
    <w:rsid w:val="00591994"/>
    <w:rPr>
      <w:rFonts w:ascii="Tahoma" w:eastAsia="Times New Roman" w:hAnsi="Tahoma" w:cs="Courier New"/>
      <w:bCs w:val="0"/>
      <w:sz w:val="20"/>
      <w:szCs w:val="20"/>
      <w:lang w:val="es-CO" w:eastAsia="es-MX"/>
    </w:rPr>
  </w:style>
  <w:style w:type="table" w:styleId="Tablaconcuadrcula">
    <w:name w:val="Table Grid"/>
    <w:basedOn w:val="Tablanormal"/>
    <w:uiPriority w:val="59"/>
    <w:rsid w:val="007A1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A1E82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B061F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061F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ipervnculo">
    <w:name w:val="Hyperlink"/>
    <w:basedOn w:val="Fuentedeprrafopredeter"/>
    <w:uiPriority w:val="99"/>
    <w:unhideWhenUsed/>
    <w:rsid w:val="00833CA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91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Escritorio\P&#225;g_Escuela\p&#225;gina%20web%20Escuela\Documentos\Formularios\Formulario%20Seminario%20T&#237;t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562B2-19E7-1143-A507-A14E5B38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Settings\Usuario\Escritorio\Pág_Escuela\página web Escuela\Documentos\Formularios\Formulario Seminario Título.dotx</Template>
  <TotalTime>2</TotalTime>
  <Pages>3</Pages>
  <Words>554</Words>
  <Characters>3051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Richard  Toro </cp:lastModifiedBy>
  <cp:revision>7</cp:revision>
  <cp:lastPrinted>2013-11-07T13:38:00Z</cp:lastPrinted>
  <dcterms:created xsi:type="dcterms:W3CDTF">2017-12-15T13:31:00Z</dcterms:created>
  <dcterms:modified xsi:type="dcterms:W3CDTF">2018-04-05T16:20:00Z</dcterms:modified>
</cp:coreProperties>
</file>